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0D" w:rsidRDefault="00CF270D" w:rsidP="00CF270D">
      <w:pPr>
        <w:tabs>
          <w:tab w:val="left" w:pos="1134"/>
        </w:tabs>
        <w:ind w:left="1140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editId="19904319">
                <wp:simplePos x="0" y="0"/>
                <wp:positionH relativeFrom="column">
                  <wp:posOffset>4491095</wp:posOffset>
                </wp:positionH>
                <wp:positionV relativeFrom="paragraph">
                  <wp:posOffset>-204075</wp:posOffset>
                </wp:positionV>
                <wp:extent cx="1828800" cy="9620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0D" w:rsidRPr="00A1112F" w:rsidRDefault="00CF270D" w:rsidP="00CA1CD8">
                            <w:pPr>
                              <w:spacing w:before="100" w:beforeAutospacing="1"/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1112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R008</w:t>
                            </w:r>
                          </w:p>
                          <w:p w:rsidR="00CF270D" w:rsidRDefault="00CF270D" w:rsidP="00CA1CD8">
                            <w:pPr>
                              <w:spacing w:after="48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เลขรับ............................................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วันที่......../......................../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เวลา..............................................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3.65pt;margin-top:-16.05pt;width:2in;height:7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">
                <v:textbox>
                  <w:txbxContent>
                    <w:p w14:paraId="431B6906" w14:textId="77777777" w:rsidR="00CF270D" w:rsidRPr="00A1112F" w:rsidRDefault="00CF270D" w:rsidP="00CA1CD8">
                      <w:pPr>
                        <w:spacing w:before="100" w:beforeAutospacing="1"/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1112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R008</w:t>
                      </w:r>
                    </w:p>
                    <w:p w14:paraId="0D98F342" w14:textId="77777777" w:rsidR="00CF270D" w:rsidRDefault="00CF270D" w:rsidP="00CA1CD8">
                      <w:pPr>
                        <w:spacing w:after="48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กลุ่ม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>เลขรับ............................................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>วันที่......../......................../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>เวลา..............................................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F270D" w:rsidRDefault="00CF270D" w:rsidP="00CF270D">
      <w:pPr>
        <w:tabs>
          <w:tab w:val="left" w:pos="1134"/>
        </w:tabs>
        <w:ind w:left="1140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CF270D" w:rsidRPr="00CF270D" w:rsidRDefault="00CF270D" w:rsidP="00CF270D">
      <w:pPr>
        <w:tabs>
          <w:tab w:val="left" w:pos="1134"/>
        </w:tabs>
        <w:ind w:left="1140"/>
        <w:rPr>
          <w:rFonts w:ascii="TH SarabunIT๙" w:hAnsi="TH SarabunIT๙" w:cs="TH SarabunIT๙"/>
          <w:color w:val="000000"/>
          <w:sz w:val="32"/>
          <w:szCs w:val="32"/>
        </w:rPr>
      </w:pPr>
      <w:r w:rsidRPr="00CF270D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75136" behindDoc="1" locked="0" layoutInCell="1" allowOverlap="1" wp14:anchorId="3A7BFACD" wp14:editId="685FFF42">
            <wp:simplePos x="0" y="0"/>
            <wp:positionH relativeFrom="column">
              <wp:posOffset>-1905</wp:posOffset>
            </wp:positionH>
            <wp:positionV relativeFrom="paragraph">
              <wp:posOffset>13970</wp:posOffset>
            </wp:positionV>
            <wp:extent cx="539750" cy="593725"/>
            <wp:effectExtent l="0" t="0" r="0" b="0"/>
            <wp:wrapNone/>
            <wp:docPr id="14" name="รูปภาพ 14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คำอธิบาย: krut_s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0D" w:rsidRPr="00CF270D" w:rsidRDefault="00CF270D" w:rsidP="00CF270D">
      <w:pPr>
        <w:jc w:val="center"/>
        <w:rPr>
          <w:rFonts w:ascii="TH SarabunIT๙" w:hAnsi="TH SarabunIT๙" w:cs="TH SarabunIT๙"/>
          <w:color w:val="000000"/>
          <w:cs/>
        </w:rPr>
      </w:pPr>
      <w:r w:rsidRPr="00CF270D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:rsidR="00CF270D" w:rsidRPr="003161C2" w:rsidRDefault="00CF270D" w:rsidP="00CF270D">
      <w:pPr>
        <w:tabs>
          <w:tab w:val="left" w:pos="9000"/>
        </w:tabs>
        <w:rPr>
          <w:rFonts w:ascii="TH SarabunIT๙" w:hAnsi="TH SarabunIT๙" w:cs="TH SarabunIT๙"/>
          <w:noProof/>
          <w:color w:val="000000"/>
          <w:sz w:val="32"/>
          <w:szCs w:val="32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1516A3B" wp14:editId="5B0C134D">
                <wp:simplePos x="0" y="0"/>
                <wp:positionH relativeFrom="column">
                  <wp:posOffset>838200</wp:posOffset>
                </wp:positionH>
                <wp:positionV relativeFrom="paragraph">
                  <wp:posOffset>245744</wp:posOffset>
                </wp:positionV>
                <wp:extent cx="4914900" cy="0"/>
                <wp:effectExtent l="0" t="0" r="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9.35pt" to="45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jbWw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F270D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CF27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วิทยาลัยพยาบาลศรีมหาสารคาม 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โทร. ๐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๔๓๗๑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๑๔๑๑, ๐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๔๓๗๑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๑๑๐๔</w:t>
      </w:r>
    </w:p>
    <w:p w:rsidR="00CF270D" w:rsidRPr="00CF270D" w:rsidRDefault="00CF270D" w:rsidP="00CF270D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6B653884" wp14:editId="7EF9EC69">
                <wp:simplePos x="0" y="0"/>
                <wp:positionH relativeFrom="column">
                  <wp:posOffset>114300</wp:posOffset>
                </wp:positionH>
                <wp:positionV relativeFrom="paragraph">
                  <wp:posOffset>233044</wp:posOffset>
                </wp:positionV>
                <wp:extent cx="2743200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8.35pt" to="2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5360D0D" wp14:editId="70AF20C1">
                <wp:simplePos x="0" y="0"/>
                <wp:positionH relativeFrom="column">
                  <wp:posOffset>3164840</wp:posOffset>
                </wp:positionH>
                <wp:positionV relativeFrom="paragraph">
                  <wp:posOffset>236219</wp:posOffset>
                </wp:positionV>
                <wp:extent cx="2592070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8.6pt" to="453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CF270D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CF270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สธ 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1103.30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CF27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F270D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ab/>
      </w:r>
      <w:r w:rsidRPr="00CF270D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CF270D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 xml:space="preserve"> </w:t>
      </w:r>
      <w:r w:rsidRPr="00CF270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CF270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Pr="00CF27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256</w:t>
      </w:r>
      <w:r w:rsid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:rsidR="00CF270D" w:rsidRPr="003161C2" w:rsidRDefault="00CF270D" w:rsidP="00CF270D">
      <w:pPr>
        <w:tabs>
          <w:tab w:val="left" w:pos="3969"/>
          <w:tab w:val="left" w:pos="5529"/>
        </w:tabs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259F712F" wp14:editId="12445199">
                <wp:simplePos x="0" y="0"/>
                <wp:positionH relativeFrom="column">
                  <wp:posOffset>334010</wp:posOffset>
                </wp:positionH>
                <wp:positionV relativeFrom="paragraph">
                  <wp:posOffset>239394</wp:posOffset>
                </wp:positionV>
                <wp:extent cx="5414645" cy="0"/>
                <wp:effectExtent l="0" t="0" r="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3pt,18.85pt" to="452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JWQIAAHUEAAAOAAAAZHJzL2Uyb0RvYy54bWysVMGO0zAQvSPxD5bv3TQl7bb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CF270D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CF270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F270D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</w:t>
      </w:r>
      <w:r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ขออนุมัติเบิกเงินค่าใช้จ่ายในการผลิตผลงานวิจัย</w:t>
      </w:r>
    </w:p>
    <w:p w:rsidR="00CF270D" w:rsidRPr="003161C2" w:rsidRDefault="00CF270D" w:rsidP="00CF270D">
      <w:pPr>
        <w:tabs>
          <w:tab w:val="left" w:pos="567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161C2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ผู้อำนวยการวิทยาลัยพยาบาลศรีมหาสารคาม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(ผ่าน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รอง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ผู้อำนวยการด้าน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วิจัยและบริการวิชาการ</w:t>
      </w:r>
      <w:r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F270D" w:rsidRPr="003161C2" w:rsidRDefault="00CF270D" w:rsidP="00CF270D">
      <w:pPr>
        <w:tabs>
          <w:tab w:val="left" w:pos="1134"/>
        </w:tabs>
        <w:ind w:left="1200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BA3B48" w:rsidRPr="003161C2" w:rsidRDefault="00CF270D" w:rsidP="00BA3B48">
      <w:pPr>
        <w:tabs>
          <w:tab w:val="left" w:pos="1134"/>
        </w:tabs>
        <w:ind w:right="187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</w:t>
      </w:r>
      <w:r w:rsidR="00BA3B48" w:rsidRPr="003161C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</w:p>
    <w:p w:rsidR="002E5868" w:rsidRPr="003161C2" w:rsidRDefault="00BA3B48" w:rsidP="00DC09AF">
      <w:pPr>
        <w:tabs>
          <w:tab w:val="left" w:pos="1134"/>
        </w:tabs>
        <w:ind w:right="187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ตามที่ วิทยาลัยพยาบาลศรีมหาสารคาม ได้ให้ทุนสนับสนุนการผลิต</w:t>
      </w:r>
      <w:r w:rsidR="000E3FFE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และเผยแพร่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ผลงานวิจัย</w:t>
      </w:r>
      <w:r w:rsidR="00DE22DB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/ผลงานวิชาการ</w:t>
      </w:r>
      <w:r w:rsidR="003A3CC5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3A3CC5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งบประมาณเงินรายได้ </w:t>
      </w:r>
      <w:r w:rsidR="003A3CC5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สถาบันพระบรมราชชนก </w:t>
      </w:r>
      <w:r w:rsidR="003A3CC5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ประจำปีงบประมาณ  2568 </w:t>
      </w:r>
      <w:r w:rsidR="003A3CC5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ซึ่ง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ข้าพเจ้า</w:t>
      </w:r>
      <w:r w:rsidR="003A3CC5" w:rsidRPr="003161C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ตำแหน่ง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อาจารย์ 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วิทยาลัยพยาบาลศรีมหาสารคาม </w:t>
      </w:r>
      <w:r w:rsidR="003A3CC5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ได้รับทุนสนับสนุน</w:t>
      </w: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การผ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ลิต</w:t>
      </w:r>
      <w:r w:rsidR="000E3FFE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และเผยแพร่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ผลงานวิจัย</w:t>
      </w:r>
      <w:r w:rsidR="00DE22DB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/ผลงานวิชาการ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ประเภท</w:t>
      </w: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</w:t>
      </w:r>
      <w:r w:rsidR="00CF270D" w:rsidRPr="003161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เรื่อง 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“</w:t>
      </w:r>
      <w:r w:rsidRPr="003161C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”  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และได้รับงบ</w:t>
      </w: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ประมาณ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สนับสนุน  จำนวน</w:t>
      </w:r>
      <w:r w:rsidR="00CF270D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บาท  (</w:t>
      </w:r>
      <w:r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</w:t>
      </w:r>
      <w:r w:rsidR="00CF270D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  <w:r w:rsidR="00DC09AF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นั้น</w:t>
      </w:r>
    </w:p>
    <w:p w:rsidR="00CB4018" w:rsidRPr="003161C2" w:rsidRDefault="00CB4018" w:rsidP="00CB4018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 </w:t>
      </w:r>
    </w:p>
    <w:p w:rsidR="00674DDF" w:rsidRPr="003161C2" w:rsidRDefault="00CB4018" w:rsidP="00674DD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/>
          <w:sz w:val="32"/>
          <w:szCs w:val="32"/>
          <w:cs/>
        </w:rPr>
        <w:tab/>
      </w:r>
      <w:r w:rsidRPr="003161C2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674DDF" w:rsidRPr="003161C2">
        <w:rPr>
          <w:rFonts w:ascii="TH SarabunIT๙" w:hAnsi="TH SarabunIT๙" w:cs="TH SarabunIT๙"/>
          <w:sz w:val="32"/>
          <w:szCs w:val="32"/>
          <w:cs/>
        </w:rPr>
        <w:t xml:space="preserve">ตามคำสั่ง สถาบันพระบรมราชชนก ที่ </w:t>
      </w:r>
      <w:r w:rsidR="00674DDF" w:rsidRPr="003161C2">
        <w:rPr>
          <w:rFonts w:ascii="TH SarabunIT๙" w:hAnsi="TH SarabunIT๙" w:cs="TH SarabunIT๙" w:hint="cs"/>
          <w:sz w:val="32"/>
          <w:szCs w:val="32"/>
          <w:cs/>
        </w:rPr>
        <w:t>624</w:t>
      </w:r>
      <w:r w:rsidR="00674DDF" w:rsidRPr="003161C2">
        <w:rPr>
          <w:rFonts w:ascii="TH SarabunIT๙" w:hAnsi="TH SarabunIT๙" w:cs="TH SarabunIT๙"/>
          <w:sz w:val="32"/>
          <w:szCs w:val="32"/>
          <w:cs/>
        </w:rPr>
        <w:t xml:space="preserve">/2566 ลงวันที่ </w:t>
      </w:r>
      <w:r w:rsidR="00674DDF" w:rsidRPr="003161C2">
        <w:rPr>
          <w:rFonts w:ascii="TH SarabunIT๙" w:hAnsi="TH SarabunIT๙" w:cs="TH SarabunIT๙" w:hint="cs"/>
          <w:sz w:val="32"/>
          <w:szCs w:val="32"/>
          <w:cs/>
        </w:rPr>
        <w:t xml:space="preserve">7 มีนาคม 2566  </w:t>
      </w:r>
      <w:r w:rsidR="00674DDF" w:rsidRPr="003161C2">
        <w:rPr>
          <w:rFonts w:ascii="TH SarabunIT๙" w:hAnsi="TH SarabunIT๙" w:cs="TH SarabunIT๙"/>
          <w:sz w:val="32"/>
          <w:szCs w:val="32"/>
          <w:cs/>
        </w:rPr>
        <w:t xml:space="preserve">             เรื่อง มอบอำนาจการดำเนินการในเรื่องต่างๆ ให้ผู้อำนวยการวิทยาลัยปฏิบัติราชการแทนอธิการบดีสถาบัน            พระบรมราชชนก</w:t>
      </w:r>
    </w:p>
    <w:p w:rsidR="00722BFE" w:rsidRPr="003161C2" w:rsidRDefault="00674DDF" w:rsidP="00674DDF">
      <w:pPr>
        <w:pStyle w:val="a8"/>
        <w:tabs>
          <w:tab w:val="left" w:pos="81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/>
          <w:sz w:val="32"/>
          <w:szCs w:val="32"/>
          <w:cs/>
        </w:rPr>
        <w:tab/>
      </w:r>
      <w:r w:rsidRPr="003161C2">
        <w:rPr>
          <w:rFonts w:ascii="TH SarabunIT๙" w:hAnsi="TH SarabunIT๙" w:cs="TH SarabunIT๙"/>
          <w:sz w:val="32"/>
          <w:szCs w:val="32"/>
          <w:cs/>
        </w:rPr>
        <w:tab/>
      </w:r>
      <w:r w:rsidRPr="003161C2">
        <w:rPr>
          <w:rFonts w:ascii="TH SarabunIT๙" w:hAnsi="TH SarabunIT๙" w:cs="TH SarabunIT๙"/>
          <w:sz w:val="32"/>
          <w:szCs w:val="32"/>
          <w:cs/>
        </w:rPr>
        <w:tab/>
      </w:r>
      <w:r w:rsidR="00860F76" w:rsidRPr="003161C2">
        <w:rPr>
          <w:rFonts w:ascii="TH SarabunIT๙" w:hAnsi="TH SarabunIT๙" w:cs="TH SarabunIT๙"/>
          <w:sz w:val="32"/>
          <w:szCs w:val="32"/>
          <w:cs/>
        </w:rPr>
        <w:t>ข้อ 1 มอบอำนาจในการสั่งการอนุญาต อนุมัติ การปฏิบัติราชการหรือการดำเนินการตามกฏ กฏหมาย ระเบียบ ข้อบังคับ ประกาศ คำสั่ง หรือมติคณะรัฐมนตรี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 xml:space="preserve"> ให้ผู้อำนายการวิทยาลัยปฏิบัติ</w:t>
      </w:r>
      <w:r w:rsidR="00860F76" w:rsidRPr="003161C2">
        <w:rPr>
          <w:rFonts w:ascii="TH SarabunIT๙" w:hAnsi="TH SarabunIT๙" w:cs="TH SarabunIT๙"/>
          <w:sz w:val="32"/>
          <w:szCs w:val="32"/>
          <w:cs/>
        </w:rPr>
        <w:t>ราชการแทน</w:t>
      </w:r>
      <w:r w:rsidR="00860F76" w:rsidRPr="003161C2">
        <w:rPr>
          <w:rFonts w:ascii="TH SarabunIT๙" w:hAnsi="TH SarabunIT๙" w:cs="TH SarabunIT๙"/>
          <w:sz w:val="32"/>
          <w:szCs w:val="32"/>
          <w:cs/>
        </w:rPr>
        <w:tab/>
      </w:r>
      <w:r w:rsidR="00722BFE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090A" w:rsidRPr="003161C2" w:rsidRDefault="00722BFE" w:rsidP="00674DDF">
      <w:pPr>
        <w:pStyle w:val="a8"/>
        <w:tabs>
          <w:tab w:val="left" w:pos="81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="00674DDF" w:rsidRPr="003161C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674DDF" w:rsidRPr="00316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4C48" w:rsidRPr="003161C2">
        <w:rPr>
          <w:rFonts w:ascii="TH SarabunIT๙" w:hAnsi="TH SarabunIT๙" w:cs="TH SarabunIT๙"/>
          <w:sz w:val="32"/>
          <w:szCs w:val="32"/>
          <w:cs/>
        </w:rPr>
        <w:t>๒</w:t>
      </w:r>
      <w:r w:rsidRPr="003161C2">
        <w:rPr>
          <w:rFonts w:ascii="TH SarabunIT๙" w:hAnsi="TH SarabunIT๙" w:cs="TH SarabunIT๙"/>
          <w:sz w:val="32"/>
          <w:szCs w:val="32"/>
        </w:rPr>
        <w:t xml:space="preserve"> 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การมอบอำนาจตามข้อ 1 เป็นการมอบอำนาจให้เฉพาะในเรื่องดังต่อไปนี้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090A" w:rsidRPr="003161C2" w:rsidRDefault="00E3090A" w:rsidP="00E3090A">
      <w:pPr>
        <w:pStyle w:val="a8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161C2">
        <w:rPr>
          <w:rFonts w:ascii="TH SarabunIT๙" w:hAnsi="TH SarabunIT๙" w:cs="TH SarabunIT๙"/>
          <w:sz w:val="32"/>
          <w:szCs w:val="32"/>
          <w:cs/>
        </w:rPr>
        <w:t>๒.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17 (2) การอนุมัติการจัดการประชุม และการเข้าร่วมการประชุมในประเทศและการอนุมัติเบิกจ่ายค่าใช้จ่ายในการประชุมและการเข้าร่วมประชุม ทั้งนี้ ให้รวมถึงการพิจารณาและอนุมัติให้เบิกจ่ายค่ารับรองประเภทอาหารว่างและเครื่องดื่ม และอาหารในการจัดประชุมสำหรับผู้เข้าร่วมประชุมและเจ้าหน้าที่ที่เกี่ยวข้องซึ่งเข้าร่วมประชุม รวมทั้งค่าใช้จ่ายอื่นที่เกี่ยวข้องกับการจัดประชุมตามที่กระทรวงการคลังกำหนดหรือแจ้งเวียนเป็นหนังสือให้ส่วนราชการถือปฏิบัติ</w:t>
      </w:r>
    </w:p>
    <w:p w:rsidR="00E3090A" w:rsidRPr="003161C2" w:rsidRDefault="003161C2" w:rsidP="003161C2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(๓)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การอนุมัติโครงการหรือหลักสูตรการฝึกอบรม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การแก้ไข หรือเปลี่ยนแปลงโครงการหรือหลักสูตร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ในวงเงินไม่เกินสองล้านบาท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การอนุมัติให้จัดการฝึกอบรม การจัดงานและการอนุมัติให้เข้าร่วมกิจกรรมดังกล่าว การอนุมัติการเบิกค่าใช้จ่ายในการฝึกอบรม การจัดงา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ให้รวมถึงการฝึกอบรม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90A" w:rsidRPr="003161C2">
        <w:rPr>
          <w:rFonts w:ascii="TH SarabunIT๙" w:hAnsi="TH SarabunIT๙" w:cs="TH SarabunIT๙"/>
          <w:sz w:val="32"/>
          <w:szCs w:val="32"/>
          <w:cs/>
        </w:rPr>
        <w:t>และการจัดงานที่หน่วยงานของตนเป็นผู้จัดหรือจัดร่วมกับหน่วยงานอื่น</w:t>
      </w:r>
    </w:p>
    <w:p w:rsidR="00E3090A" w:rsidRPr="003161C2" w:rsidRDefault="003161C2" w:rsidP="003161C2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>(4) การอนุมัติการเบิกจ่ายเงินค่าใช้จ่าย ตามระเบียบกระทรวงการคลัง   ว่าด้วยการเบิกจ่ายค่าใช้จ่ายในการบริหารงานของส่วนราชการ</w:t>
      </w:r>
    </w:p>
    <w:p w:rsidR="00E3090A" w:rsidRDefault="00E3090A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  <w:t xml:space="preserve">  2.19 การบริหารพัสดุ ตามกฎหมายว่าด้วยการจัดซื้อจัดจ้างและการบริหารพัสดุภาครัฐ</w:t>
      </w:r>
    </w:p>
    <w:p w:rsidR="003161C2" w:rsidRDefault="003161C2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4D453C" wp14:editId="3A65CFFC">
                <wp:simplePos x="0" y="0"/>
                <wp:positionH relativeFrom="column">
                  <wp:posOffset>4693285</wp:posOffset>
                </wp:positionH>
                <wp:positionV relativeFrom="paragraph">
                  <wp:posOffset>104140</wp:posOffset>
                </wp:positionV>
                <wp:extent cx="1206500" cy="3810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90A" w:rsidRPr="00F3328C" w:rsidRDefault="00E3090A" w:rsidP="00E3090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32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161C2" w:rsidRPr="003161C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2.21 การก่อ</w:t>
                            </w:r>
                            <w:r w:rsidRPr="00F332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69.55pt;margin-top:8.2pt;width:9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" stroked="f">
                <v:textbox>
                  <w:txbxContent>
                    <w:p w:rsidR="00E3090A" w:rsidRPr="00F3328C" w:rsidRDefault="00E3090A" w:rsidP="00E3090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32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3161C2" w:rsidRPr="003161C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2.21 การก่อ</w:t>
                      </w:r>
                      <w:r w:rsidRPr="00F332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3161C2" w:rsidRDefault="003161C2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1C2" w:rsidRDefault="003161C2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1C2" w:rsidRPr="003161C2" w:rsidRDefault="003161C2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90A" w:rsidRPr="003161C2" w:rsidRDefault="00E3090A" w:rsidP="00E3090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ab/>
        <w:t xml:space="preserve">  2.21 การก่อหนี้ผูกพันและการอนุมัติจ่ายเงิน จากเงินงบประมาณและเงินรายได้ของส่วนราชการที่อยู่ในความรับผิดชอบครั้งหนึ่งไม่เกินห้าล้านบาท ตามระเบียบสถาบันพระบรมราชชนก   ว่าด้วยการเงินและทรัพย์สิน</w:t>
      </w:r>
    </w:p>
    <w:p w:rsidR="00710794" w:rsidRPr="003161C2" w:rsidRDefault="002157B1" w:rsidP="002157B1">
      <w:pPr>
        <w:pStyle w:val="a8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ab/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>2.2 ประกาศ</w:t>
      </w:r>
      <w:r w:rsidR="0075154E" w:rsidRPr="003161C2">
        <w:rPr>
          <w:rFonts w:ascii="TH SarabunIT๙" w:hAnsi="TH SarabunIT๙" w:cs="TH SarabunIT๙" w:hint="cs"/>
          <w:sz w:val="32"/>
          <w:szCs w:val="32"/>
          <w:cs/>
        </w:rPr>
        <w:t xml:space="preserve">คณะพยาบาลศาสตร์ 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>สถาบันพระบรมราชชนก เรื่อง หลักเกณฑ์การ</w:t>
      </w:r>
      <w:r w:rsidR="0075154E" w:rsidRPr="003161C2">
        <w:rPr>
          <w:rFonts w:ascii="TH SarabunIT๙" w:hAnsi="TH SarabunIT๙" w:cs="TH SarabunIT๙" w:hint="cs"/>
          <w:sz w:val="32"/>
          <w:szCs w:val="32"/>
          <w:cs/>
        </w:rPr>
        <w:t>สนับสนุนการเผยแพร่ผลงานวิจัยและผลงานนวัตกรรม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1</w:t>
      </w:r>
      <w:r w:rsidR="0075154E" w:rsidRPr="003161C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E98" w:rsidRPr="003161C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E3090A" w:rsidRPr="003161C2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</w:p>
    <w:p w:rsidR="00E84E98" w:rsidRPr="003161C2" w:rsidRDefault="00E84E98" w:rsidP="00E84E98">
      <w:pPr>
        <w:pStyle w:val="a8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/>
          <w:sz w:val="32"/>
          <w:szCs w:val="32"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2.3 ประกาศสถาบันพระบรมราชชนก เรื่อง หลักเกณฑ์และอัตราการเบิกจ่ายเงินอุดหนุนการวิจัย ประกาศ ณ วันที่ 24 สิงหาคม พ.ศ. 2565</w:t>
      </w:r>
    </w:p>
    <w:p w:rsidR="00E84E98" w:rsidRPr="003161C2" w:rsidRDefault="00E84E98" w:rsidP="00E84E98">
      <w:pPr>
        <w:pStyle w:val="a8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/>
          <w:sz w:val="32"/>
          <w:szCs w:val="32"/>
        </w:rPr>
        <w:tab/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2.4 ประกาศสถาบันพระบรมราชชนก เรื่อง หลักเกณฑ์การใช้จ่ายเงินรายได้ของสถาบันพระบรมราชชนก ประกาศ ณ วันที่ 21 มีนาคม พ.ศ. 2566</w:t>
      </w:r>
    </w:p>
    <w:p w:rsidR="00E84E98" w:rsidRPr="003161C2" w:rsidRDefault="00E84E98" w:rsidP="002157B1">
      <w:pPr>
        <w:pStyle w:val="a8"/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 w:hint="cs"/>
          <w:sz w:val="32"/>
          <w:szCs w:val="32"/>
          <w:cs/>
        </w:rPr>
        <w:tab/>
        <w:t>2.5 ประกาศวิทยาลัยพยาบาลศรีมหาสารคาม เรื่อง แนวทางการเบิกจ่ายเงินรายได้สถานศึกษาเพื่อผลิตผลงานวิชาการประเภทผลงานวิจัย ประกาศ ณ วันที่ 13 มกราคม พ.ศ. 2566</w:t>
      </w:r>
    </w:p>
    <w:p w:rsidR="00E84E98" w:rsidRPr="003161C2" w:rsidRDefault="00E84E98" w:rsidP="002157B1">
      <w:pPr>
        <w:pStyle w:val="a8"/>
        <w:tabs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B4018" w:rsidRPr="003161C2" w:rsidRDefault="00CB4018" w:rsidP="00CB4018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1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</w:t>
      </w:r>
      <w:r w:rsidR="00860F76" w:rsidRPr="003161C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DC09AF" w:rsidRPr="003161C2" w:rsidRDefault="00734752" w:rsidP="00DE22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ab/>
      </w:r>
      <w:r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ab/>
      </w:r>
      <w:r w:rsidRPr="003161C2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ในการนี้  </w:t>
      </w:r>
      <w:r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>เพื่อให้กระบวนการ</w:t>
      </w:r>
      <w:r w:rsidR="00DE22DB"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>ดำเนินการ</w:t>
      </w:r>
      <w:r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 xml:space="preserve">โครงการวิจัย เป็นไปด้วยความเรียบร้อย มีความถูกต้อง ครบถ้วน </w:t>
      </w:r>
      <w:r w:rsidR="00DE22DB"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 xml:space="preserve">ตามระเบียบ </w:t>
      </w:r>
      <w:r w:rsidR="00DE22DB" w:rsidRPr="003161C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ข้าพเจ้า</w:t>
      </w:r>
      <w:r w:rsidR="00DE22DB" w:rsidRPr="003161C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</w:t>
      </w:r>
      <w:r w:rsidR="00DE22DB" w:rsidRPr="003161C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3161C2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 </w:t>
      </w:r>
      <w:r w:rsidR="00DE22DB" w:rsidRPr="003161C2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ได้ดำเนินการถึงขั้นตอน................................เรียบร้อยแล้ว  </w:t>
      </w:r>
      <w:r w:rsidRPr="003161C2">
        <w:rPr>
          <w:rFonts w:ascii="TH SarabunIT๙" w:eastAsia="Calibri" w:hAnsi="TH SarabunIT๙" w:cs="TH SarabunIT๙" w:hint="cs"/>
          <w:kern w:val="2"/>
          <w:sz w:val="32"/>
          <w:szCs w:val="32"/>
          <w:cs/>
        </w:rPr>
        <w:t>จึงขออนุมัติ</w:t>
      </w:r>
      <w:r w:rsidR="00DC09AF" w:rsidRPr="003161C2">
        <w:rPr>
          <w:rFonts w:ascii="TH SarabunIT๙" w:hAnsi="TH SarabunIT๙" w:cs="TH SarabunIT๙"/>
          <w:sz w:val="32"/>
          <w:szCs w:val="32"/>
          <w:cs/>
        </w:rPr>
        <w:t xml:space="preserve">เบิกเงินสนับสนุนในการดำเนินการดังกล่าว เป็นจำนวนเงิน   </w:t>
      </w:r>
      <w:r w:rsidR="00DC09AF" w:rsidRPr="003161C2">
        <w:rPr>
          <w:rFonts w:ascii="TH SarabunIT๙" w:hAnsi="TH SarabunIT๙" w:cs="TH SarabunIT๙"/>
          <w:sz w:val="32"/>
          <w:szCs w:val="32"/>
        </w:rPr>
        <w:t xml:space="preserve">……………………………….. </w:t>
      </w:r>
      <w:r w:rsidR="00DC09AF" w:rsidRPr="003161C2">
        <w:rPr>
          <w:rFonts w:ascii="TH SarabunIT๙" w:hAnsi="TH SarabunIT๙" w:cs="TH SarabunIT๙"/>
          <w:sz w:val="32"/>
          <w:szCs w:val="32"/>
          <w:cs/>
        </w:rPr>
        <w:t>บาท  (</w:t>
      </w:r>
      <w:r w:rsidR="00DC09AF" w:rsidRPr="003161C2">
        <w:rPr>
          <w:rFonts w:ascii="TH SarabunIT๙" w:hAnsi="TH SarabunIT๙" w:cs="TH SarabunIT๙"/>
          <w:sz w:val="32"/>
          <w:szCs w:val="32"/>
        </w:rPr>
        <w:t xml:space="preserve">………………………………………..)   </w:t>
      </w:r>
      <w:r w:rsidR="00DC09AF" w:rsidRPr="003161C2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โดยมีรายละเอียดดังนี้  </w:t>
      </w:r>
    </w:p>
    <w:p w:rsidR="00DC09AF" w:rsidRPr="00B81C88" w:rsidRDefault="00DC09AF" w:rsidP="00DC09A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1. ค่าตอบแทนผู้ให้ข้อมูล (25 คน </w:t>
      </w:r>
      <w:r w:rsidRPr="00B81C88">
        <w:rPr>
          <w:rFonts w:ascii="TH SarabunIT๙" w:hAnsi="TH SarabunIT๙" w:cs="TH SarabunIT๙"/>
          <w:sz w:val="32"/>
          <w:szCs w:val="32"/>
        </w:rPr>
        <w:t xml:space="preserve">x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200 บาท)   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………….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DC09AF" w:rsidRPr="00B81C88" w:rsidRDefault="00DC09AF" w:rsidP="00DC09A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2. ค่าตอบแทนผู้ประสานงานในพื้นที่ (4 วัน </w:t>
      </w:r>
      <w:r w:rsidRPr="00B81C88">
        <w:rPr>
          <w:rFonts w:ascii="TH SarabunIT๙" w:hAnsi="TH SarabunIT๙" w:cs="TH SarabunIT๙"/>
          <w:sz w:val="32"/>
          <w:szCs w:val="32"/>
        </w:rPr>
        <w:t xml:space="preserve">x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500 บาท)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…………..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</w:p>
    <w:p w:rsidR="00DC09AF" w:rsidRPr="00B81C88" w:rsidRDefault="00DC09AF" w:rsidP="00DC09A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3. ค่าตอบแทนผู้ลงรหัสข้อมูล 30 คอลัมภ์ (38 ชุด </w:t>
      </w:r>
      <w:r w:rsidRPr="00B81C88">
        <w:rPr>
          <w:rFonts w:ascii="TH SarabunIT๙" w:hAnsi="TH SarabunIT๙" w:cs="TH SarabunIT๙"/>
          <w:sz w:val="32"/>
          <w:szCs w:val="32"/>
        </w:rPr>
        <w:t xml:space="preserve">x </w:t>
      </w:r>
      <w:r w:rsidRPr="00B81C88">
        <w:rPr>
          <w:rFonts w:ascii="TH SarabunIT๙" w:hAnsi="TH SarabunIT๙" w:cs="TH SarabunIT๙"/>
          <w:sz w:val="32"/>
          <w:szCs w:val="32"/>
          <w:cs/>
        </w:rPr>
        <w:t>25 บา</w:t>
      </w:r>
      <w:bookmarkStart w:id="0" w:name="_GoBack"/>
      <w:bookmarkEnd w:id="0"/>
      <w:r w:rsidRPr="00B81C88">
        <w:rPr>
          <w:rFonts w:ascii="TH SarabunIT๙" w:hAnsi="TH SarabunIT๙" w:cs="TH SarabunIT๙"/>
          <w:sz w:val="32"/>
          <w:szCs w:val="32"/>
          <w:cs/>
        </w:rPr>
        <w:t xml:space="preserve">ท </w:t>
      </w:r>
      <w:r w:rsidRPr="00B81C88">
        <w:rPr>
          <w:rFonts w:ascii="TH SarabunIT๙" w:hAnsi="TH SarabunIT๙" w:cs="TH SarabunIT๙"/>
          <w:sz w:val="32"/>
          <w:szCs w:val="32"/>
        </w:rPr>
        <w:t xml:space="preserve">x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2 ครั้ง) 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…………..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DC09AF" w:rsidRPr="00B81C88" w:rsidRDefault="00DC09AF" w:rsidP="00DC09A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4. ค่าตอบแทนผู้บันทึกข้อมูล  (200 หน้า </w:t>
      </w:r>
      <w:r w:rsidRPr="00B81C88">
        <w:rPr>
          <w:rFonts w:ascii="TH SarabunIT๙" w:hAnsi="TH SarabunIT๙" w:cs="TH SarabunIT๙"/>
          <w:sz w:val="32"/>
          <w:szCs w:val="32"/>
        </w:rPr>
        <w:t xml:space="preserve">x </w:t>
      </w:r>
      <w:r w:rsidRPr="00B81C88">
        <w:rPr>
          <w:rFonts w:ascii="TH SarabunIT๙" w:hAnsi="TH SarabunIT๙" w:cs="TH SarabunIT๙"/>
          <w:sz w:val="32"/>
          <w:szCs w:val="32"/>
          <w:cs/>
        </w:rPr>
        <w:t>25 บาท)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……………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E22DB" w:rsidRPr="00B81C88" w:rsidRDefault="00DC09AF" w:rsidP="00DE22DB">
      <w:pPr>
        <w:pStyle w:val="a8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DE56D9" w:rsidRPr="00B81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ค่าตอบแทนผู้ช่วยเก็บข้อมูล  (38 ชุด </w:t>
      </w:r>
      <w:r w:rsidRPr="00B81C88">
        <w:rPr>
          <w:rFonts w:ascii="TH SarabunIT๙" w:hAnsi="TH SarabunIT๙" w:cs="TH SarabunIT๙"/>
          <w:sz w:val="32"/>
          <w:szCs w:val="32"/>
        </w:rPr>
        <w:t>x</w:t>
      </w:r>
      <w:r w:rsidR="00DE56D9" w:rsidRPr="00B81C88">
        <w:rPr>
          <w:rFonts w:ascii="TH SarabunIT๙" w:hAnsi="TH SarabunIT๙" w:cs="TH SarabunIT๙"/>
          <w:sz w:val="32"/>
          <w:szCs w:val="32"/>
        </w:rPr>
        <w:t xml:space="preserve">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50 บาท) 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………….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B81C8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DE56D9" w:rsidRPr="00DB35CA" w:rsidRDefault="00DC09AF" w:rsidP="00DE22DB">
      <w:pPr>
        <w:pStyle w:val="a8"/>
        <w:ind w:left="720" w:hanging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 w:rsidR="00DE22DB" w:rsidRPr="00B81C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รวมทั้งสิ้น   </w:t>
      </w:r>
      <w:r w:rsidR="00FF0BB8" w:rsidRPr="00B81C88">
        <w:rPr>
          <w:rFonts w:ascii="TH SarabunIT๙" w:hAnsi="TH SarabunIT๙" w:cs="TH SarabunIT๙"/>
          <w:sz w:val="32"/>
          <w:szCs w:val="32"/>
        </w:rPr>
        <w:t>…………….</w:t>
      </w:r>
      <w:r w:rsidRPr="00B81C8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DB35C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CB4018" w:rsidRPr="003161C2" w:rsidRDefault="008116C3" w:rsidP="00DE56D9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1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860F76" w:rsidRPr="003161C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B4018" w:rsidRPr="003161C2" w:rsidRDefault="00CB4018" w:rsidP="00CB4018">
      <w:pPr>
        <w:pStyle w:val="a8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 หากเห็นชอบขอได้โปรด</w:t>
      </w:r>
    </w:p>
    <w:p w:rsidR="002C4AED" w:rsidRPr="003161C2" w:rsidRDefault="007320EE" w:rsidP="005330E0">
      <w:pPr>
        <w:pStyle w:val="a8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161C2">
        <w:rPr>
          <w:rFonts w:ascii="TH SarabunIT๙" w:hAnsi="TH SarabunIT๙" w:cs="TH SarabunIT๙"/>
          <w:sz w:val="32"/>
          <w:szCs w:val="32"/>
        </w:rPr>
        <w:t>1.</w:t>
      </w:r>
      <w:r w:rsidR="00DE094F" w:rsidRPr="003161C2">
        <w:rPr>
          <w:rFonts w:ascii="TH SarabunIT๙" w:hAnsi="TH SarabunIT๙" w:cs="TH SarabunIT๙"/>
          <w:sz w:val="32"/>
          <w:szCs w:val="32"/>
          <w:cs/>
        </w:rPr>
        <w:t xml:space="preserve"> อนุมัติการเบิกจ่ายค่าใช้จ่าย</w:t>
      </w:r>
      <w:r w:rsidR="00CD6387" w:rsidRPr="003161C2">
        <w:rPr>
          <w:rFonts w:ascii="TH SarabunIT๙" w:hAnsi="TH SarabunIT๙" w:cs="TH SarabunIT๙"/>
          <w:sz w:val="32"/>
          <w:szCs w:val="32"/>
          <w:cs/>
        </w:rPr>
        <w:t>ในการผลิตและเผยแพร่ผลงานวิจัย</w:t>
      </w:r>
      <w:r w:rsidR="005330E0" w:rsidRPr="003161C2">
        <w:rPr>
          <w:rFonts w:ascii="TH SarabunIT๙" w:hAnsi="TH SarabunIT๙" w:cs="TH SarabunIT๙" w:hint="cs"/>
          <w:sz w:val="32"/>
          <w:szCs w:val="32"/>
          <w:cs/>
        </w:rPr>
        <w:t>/ผลงานวิชาการ</w:t>
      </w:r>
      <w:r w:rsidR="00CD6387" w:rsidRPr="00316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30E0" w:rsidRPr="003161C2">
        <w:rPr>
          <w:rFonts w:ascii="TH SarabunIT๙" w:hAnsi="TH SarabunIT๙" w:cs="TH SarabunIT๙"/>
          <w:color w:val="000000"/>
          <w:sz w:val="32"/>
          <w:szCs w:val="32"/>
          <w:cs/>
        </w:rPr>
        <w:t>โดยเบิกค่าใช้จ่ายในการดำเนินงานโครงการ</w:t>
      </w:r>
      <w:r w:rsidR="005330E0" w:rsidRPr="003161C2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วิจัย</w:t>
      </w:r>
      <w:r w:rsidR="005330E0" w:rsidRPr="003161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ตามระเบียบฯ จากงบประมาณรายจ่ายจากเงินรายได้ของสถาบันพระบรมราชชนก ประจำปีงบประมาณ พ.ศ. 2568 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จำนวนทั้งสิ้น.................</w:t>
      </w:r>
      <w:r w:rsidR="0003470B" w:rsidRPr="00316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7BF" w:rsidRPr="003161C2">
        <w:rPr>
          <w:rFonts w:ascii="TH SarabunIT๙" w:hAnsi="TH SarabunIT๙" w:cs="TH SarabunIT๙"/>
          <w:sz w:val="32"/>
          <w:szCs w:val="32"/>
          <w:cs/>
        </w:rPr>
        <w:t>(</w:t>
      </w:r>
      <w:r w:rsidRPr="003161C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674DDF" w:rsidRPr="003161C2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327D56" w:rsidRPr="003161C2" w:rsidRDefault="00327D56" w:rsidP="00674DD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161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161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320EE" w:rsidRPr="003161C2"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 w:rsidRPr="003161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มอบการเงินดำเนินการเบิกจ่ายเงินต่อไปด้วย จักเป็นพระคุณ</w:t>
      </w:r>
    </w:p>
    <w:p w:rsidR="00327D56" w:rsidRPr="003161C2" w:rsidRDefault="00327D56" w:rsidP="00674DD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27D56" w:rsidRPr="003161C2" w:rsidRDefault="00327D56" w:rsidP="00674DD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a"/>
        <w:tblW w:w="1017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490"/>
      </w:tblGrid>
      <w:tr w:rsidR="00327D56" w:rsidRPr="003161C2" w:rsidTr="005B643A">
        <w:tc>
          <w:tcPr>
            <w:tcW w:w="4680" w:type="dxa"/>
          </w:tcPr>
          <w:p w:rsidR="00327D56" w:rsidRPr="003161C2" w:rsidRDefault="00327D56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327D56" w:rsidRPr="003161C2" w:rsidRDefault="00327D56" w:rsidP="00327D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327D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</w:p>
          <w:p w:rsidR="00327D56" w:rsidRPr="003161C2" w:rsidRDefault="005B643A" w:rsidP="00327D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="00327D56"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……………………………………………………….</w:t>
            </w:r>
            <w:r w:rsidR="00327D56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</w:t>
            </w:r>
            <w:r w:rsidR="005330E0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วิจัย</w:t>
            </w:r>
          </w:p>
          <w:p w:rsidR="00327D56" w:rsidRPr="003161C2" w:rsidRDefault="00327D56" w:rsidP="00327D56">
            <w:pPr>
              <w:tabs>
                <w:tab w:val="left" w:pos="3969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643A"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330E0"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27D56" w:rsidRPr="003161C2" w:rsidRDefault="00327D56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320EE"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</w:t>
            </w:r>
          </w:p>
          <w:p w:rsidR="00327D56" w:rsidRPr="003161C2" w:rsidRDefault="005B643A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330E0" w:rsidRPr="003161C2" w:rsidRDefault="005330E0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24BCA1" wp14:editId="226544FB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133350</wp:posOffset>
                      </wp:positionV>
                      <wp:extent cx="1630680" cy="381000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34FE" w:rsidRPr="00DC6DC6" w:rsidRDefault="00DC6DC6" w:rsidP="00CC34FE">
                                  <w:pPr>
                                    <w:jc w:val="right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C6DC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="003161C2" w:rsidRPr="003161C2">
                                    <w:rPr>
                                      <w:rFonts w:ascii="TH SarabunIT๙" w:eastAsia="Cordia New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-ตรวจสอบ</w:t>
                                  </w:r>
                                  <w:r w:rsidR="00CC34FE" w:rsidRPr="00B8334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="00CC34FE" w:rsidRPr="00DC6DC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24pt;margin-top:10.5pt;width:128.4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" fillcolor="white [3201]" stroked="f" strokeweight=".5pt">
                      <v:textbox>
                        <w:txbxContent>
                          <w:p w:rsidR="00CC34FE" w:rsidRPr="00DC6DC6" w:rsidRDefault="00DC6DC6" w:rsidP="00CC34FE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6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161C2" w:rsidRPr="003161C2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-ตรวจสอบ</w:t>
                            </w:r>
                            <w:r w:rsidR="00CC34FE" w:rsidRPr="00B833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C34FE" w:rsidRPr="00DC6D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30E0" w:rsidRPr="003161C2" w:rsidRDefault="005330E0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B643A" w:rsidRPr="003161C2" w:rsidRDefault="005B643A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27D56" w:rsidRPr="003161C2" w:rsidTr="005B643A">
        <w:trPr>
          <w:trHeight w:val="1583"/>
        </w:trPr>
        <w:tc>
          <w:tcPr>
            <w:tcW w:w="4680" w:type="dxa"/>
          </w:tcPr>
          <w:p w:rsidR="00327D56" w:rsidRPr="003161C2" w:rsidRDefault="005B643A" w:rsidP="00327D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-ตรวจสอบแล้วเอกสารครบถ้วนเป็นไปตามระเบียบ</w:t>
            </w:r>
          </w:p>
          <w:p w:rsidR="000622D1" w:rsidRPr="003161C2" w:rsidRDefault="000622D1" w:rsidP="00327D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B643A" w:rsidRPr="003161C2" w:rsidRDefault="005B643A" w:rsidP="00327D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327D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…………………………………………….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ผู้ตรวจสอบ</w:t>
            </w:r>
          </w:p>
          <w:p w:rsidR="00327D56" w:rsidRPr="003161C2" w:rsidRDefault="00327D56" w:rsidP="00327D56">
            <w:pPr>
              <w:tabs>
                <w:tab w:val="left" w:pos="3969"/>
                <w:tab w:val="left" w:pos="55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643A"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B643A"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นางศิริรัตนะ  โพธิ์ศรี</w:t>
            </w: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27D56" w:rsidRPr="003161C2" w:rsidRDefault="00327D56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B643A" w:rsidRPr="00316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  <w:p w:rsidR="00327D56" w:rsidRPr="003161C2" w:rsidRDefault="00327D56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327D56" w:rsidRPr="003161C2" w:rsidRDefault="005B643A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-เห็นควรอนุมัติ</w:t>
            </w:r>
          </w:p>
          <w:p w:rsidR="000622D1" w:rsidRPr="003161C2" w:rsidRDefault="000622D1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B643A" w:rsidRPr="003161C2" w:rsidRDefault="005B643A" w:rsidP="005B643A">
            <w:pPr>
              <w:ind w:left="14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5B643A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………………………………………………</w:t>
            </w:r>
            <w:r w:rsidR="00327D56"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</w:t>
            </w:r>
            <w:r w:rsidR="00327D56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เห็นชอบ</w:t>
            </w:r>
          </w:p>
          <w:p w:rsidR="00327D56" w:rsidRPr="003161C2" w:rsidRDefault="00327D56" w:rsidP="00327D5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5B643A"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ผู้ช่วยศาส</w:t>
            </w:r>
            <w:r w:rsidR="00E303DF"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ตราจารย์</w:t>
            </w:r>
            <w:r w:rsidR="005330E0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ผดุงศิษฏ์  ชำนาญบริรักษ์</w:t>
            </w: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5B643A" w:rsidRPr="003161C2" w:rsidRDefault="005B643A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30E0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รองผู้อำนวยการด้าน</w:t>
            </w:r>
            <w:r w:rsidR="005330E0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วิจัยและบริการวิชาการ</w:t>
            </w:r>
          </w:p>
          <w:p w:rsidR="008F77FE" w:rsidRPr="003161C2" w:rsidRDefault="008F77FE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F77FE" w:rsidRPr="003161C2" w:rsidRDefault="008F77FE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F77FE" w:rsidRPr="003161C2" w:rsidRDefault="008F77FE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F77FE" w:rsidRPr="003161C2" w:rsidRDefault="008F77FE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F77FE" w:rsidRPr="003161C2" w:rsidRDefault="008F77FE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27D56" w:rsidRPr="003161C2" w:rsidTr="005B643A">
        <w:tc>
          <w:tcPr>
            <w:tcW w:w="4680" w:type="dxa"/>
          </w:tcPr>
          <w:p w:rsidR="005330E0" w:rsidRPr="003161C2" w:rsidRDefault="005330E0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5330E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5330E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5330E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330E0" w:rsidRPr="003161C2" w:rsidRDefault="005330E0" w:rsidP="005330E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27D56" w:rsidRPr="003161C2" w:rsidRDefault="00327D56" w:rsidP="005330E0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5B643A" w:rsidRPr="003161C2" w:rsidRDefault="00954A5D" w:rsidP="005B643A">
            <w:pPr>
              <w:ind w:left="608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/>
                <w:noProof/>
                <w:spacing w:val="-6"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22141884" wp14:editId="77FD56CB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0</wp:posOffset>
                  </wp:positionV>
                  <wp:extent cx="164465" cy="186690"/>
                  <wp:effectExtent l="0" t="0" r="6985" b="3810"/>
                  <wp:wrapTight wrapText="bothSides">
                    <wp:wrapPolygon edited="0">
                      <wp:start x="0" y="0"/>
                      <wp:lineTo x="0" y="19837"/>
                      <wp:lineTo x="20015" y="19837"/>
                      <wp:lineTo x="2001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43A" w:rsidRPr="003161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อนุมัติตามข้อ</w:t>
            </w:r>
            <w:r w:rsidR="005330E0" w:rsidRPr="003161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5B643A" w:rsidRPr="003161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 </w:t>
            </w:r>
          </w:p>
          <w:p w:rsidR="005B643A" w:rsidRPr="003161C2" w:rsidRDefault="00954A5D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hAnsi="TH SarabunIT๙" w:cs="TH SarabunIT๙"/>
                <w:noProof/>
                <w:spacing w:val="-6"/>
                <w:sz w:val="32"/>
                <w:szCs w:val="32"/>
              </w:rPr>
              <w:drawing>
                <wp:anchor distT="0" distB="0" distL="114300" distR="114300" simplePos="0" relativeHeight="251668992" behindDoc="1" locked="0" layoutInCell="1" allowOverlap="1" wp14:anchorId="4CF79797" wp14:editId="517F60C8">
                  <wp:simplePos x="0" y="0"/>
                  <wp:positionH relativeFrom="column">
                    <wp:posOffset>391580</wp:posOffset>
                  </wp:positionH>
                  <wp:positionV relativeFrom="paragraph">
                    <wp:posOffset>15240</wp:posOffset>
                  </wp:positionV>
                  <wp:extent cx="164465" cy="186690"/>
                  <wp:effectExtent l="0" t="0" r="6985" b="3810"/>
                  <wp:wrapTight wrapText="bothSides">
                    <wp:wrapPolygon edited="0">
                      <wp:start x="0" y="0"/>
                      <wp:lineTo x="0" y="19837"/>
                      <wp:lineTo x="20015" y="19837"/>
                      <wp:lineTo x="2001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723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01723"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มอบตามข้อ </w:t>
            </w:r>
            <w:r w:rsidR="005330E0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 </w:t>
            </w:r>
          </w:p>
          <w:p w:rsidR="005B643A" w:rsidRPr="003161C2" w:rsidRDefault="005B643A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54A5D" w:rsidRPr="003161C2" w:rsidRDefault="00954A5D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B643A" w:rsidRPr="003161C2" w:rsidRDefault="005B643A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…………………………………………………….</w:t>
            </w: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อนุมัติ</w:t>
            </w:r>
          </w:p>
          <w:p w:rsidR="005B643A" w:rsidRPr="003161C2" w:rsidRDefault="005330E0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5B643A" w:rsidRPr="003161C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(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ผู้ช่วยศาสตราจารย์</w:t>
            </w:r>
            <w:r w:rsidR="005B643A"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ศิราณี  อิ่มน้ำขาว</w:t>
            </w:r>
            <w:r w:rsidR="005B643A"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327D56" w:rsidRPr="003161C2" w:rsidRDefault="005B643A" w:rsidP="005B643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61C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</w:t>
            </w:r>
            <w:r w:rsidRPr="003161C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ู้อำนวยการวิทยาลัยพยาบาลศรีมหาสารคาม</w:t>
            </w:r>
          </w:p>
          <w:p w:rsidR="005B643A" w:rsidRPr="003161C2" w:rsidRDefault="005B643A" w:rsidP="005330E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01723" w:rsidTr="005B643A">
        <w:tc>
          <w:tcPr>
            <w:tcW w:w="4680" w:type="dxa"/>
          </w:tcPr>
          <w:p w:rsidR="00B01723" w:rsidRDefault="00B01723" w:rsidP="00674DD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01723" w:rsidRDefault="00B01723" w:rsidP="005B643A">
            <w:pPr>
              <w:ind w:left="6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27D56" w:rsidRPr="00327D56" w:rsidRDefault="00327D56" w:rsidP="00674DDF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3470B" w:rsidRDefault="002C4AED" w:rsidP="00327D56">
      <w:pPr>
        <w:ind w:left="43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27D56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</w:p>
    <w:p w:rsidR="00327D56" w:rsidRDefault="00327D56" w:rsidP="006E7AEE">
      <w:pPr>
        <w:ind w:left="4320"/>
        <w:rPr>
          <w:rFonts w:ascii="TH SarabunIT๙" w:eastAsia="Cordia New" w:hAnsi="TH SarabunIT๙" w:cs="TH SarabunIT๙"/>
          <w:sz w:val="32"/>
          <w:szCs w:val="32"/>
        </w:rPr>
      </w:pPr>
    </w:p>
    <w:p w:rsidR="00C44A0E" w:rsidRPr="008F77FE" w:rsidRDefault="00327D56" w:rsidP="008F77FE">
      <w:pPr>
        <w:tabs>
          <w:tab w:val="left" w:pos="3969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406E2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2C4AED" w:rsidRPr="00480388" w:rsidRDefault="002C4AED" w:rsidP="00D7562E">
      <w:pPr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4E1A30" w:rsidRDefault="004E1A30" w:rsidP="00D7562E">
      <w:pPr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03470B" w:rsidRDefault="0003470B" w:rsidP="00D7562E">
      <w:pPr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sectPr w:rsidR="0003470B" w:rsidSect="00A835F4">
      <w:headerReference w:type="even" r:id="rId11"/>
      <w:headerReference w:type="first" r:id="rId12"/>
      <w:pgSz w:w="11906" w:h="16838" w:code="9"/>
      <w:pgMar w:top="1134" w:right="1016" w:bottom="1134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B" w:rsidRDefault="002376AB">
      <w:r>
        <w:separator/>
      </w:r>
    </w:p>
  </w:endnote>
  <w:endnote w:type="continuationSeparator" w:id="0">
    <w:p w:rsidR="002376AB" w:rsidRDefault="0023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B" w:rsidRDefault="002376AB">
      <w:r>
        <w:separator/>
      </w:r>
    </w:p>
  </w:footnote>
  <w:footnote w:type="continuationSeparator" w:id="0">
    <w:p w:rsidR="002376AB" w:rsidRDefault="0023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A9" w:rsidRDefault="00F116A9" w:rsidP="00D662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F116A9" w:rsidRDefault="00F11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88" w:rsidRDefault="00B81C88">
    <w:pPr>
      <w:pStyle w:val="a3"/>
      <w:rPr>
        <w:rFonts w:hint="cs"/>
        <w:cs/>
      </w:rPr>
    </w:pPr>
    <w:r>
      <w:rPr>
        <w:rFonts w:hint="cs"/>
        <w:cs/>
      </w:rPr>
      <w:t>ตัวอย่างแบบฟอร์มขออนุมัติเบิกเงินค่าใช้จ่ายในการผลิตผลงาน</w:t>
    </w:r>
    <w:r w:rsidR="00B00248">
      <w:rPr>
        <w:rFonts w:hint="cs"/>
        <w:cs/>
      </w:rPr>
      <w:t>วิชาการ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4BF"/>
    <w:multiLevelType w:val="hybridMultilevel"/>
    <w:tmpl w:val="859C431A"/>
    <w:lvl w:ilvl="0" w:tplc="7F8218F2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971ED3"/>
    <w:multiLevelType w:val="hybridMultilevel"/>
    <w:tmpl w:val="FA76381E"/>
    <w:lvl w:ilvl="0" w:tplc="D2408BFE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8E72FBE"/>
    <w:multiLevelType w:val="hybridMultilevel"/>
    <w:tmpl w:val="9BC0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2407"/>
    <w:multiLevelType w:val="hybridMultilevel"/>
    <w:tmpl w:val="38047C8C"/>
    <w:lvl w:ilvl="0" w:tplc="BCD25B68">
      <w:start w:val="15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9A7F2E"/>
    <w:multiLevelType w:val="hybridMultilevel"/>
    <w:tmpl w:val="3EB4047C"/>
    <w:lvl w:ilvl="0" w:tplc="663C7D44">
      <w:start w:val="15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5F3CF5"/>
    <w:multiLevelType w:val="hybridMultilevel"/>
    <w:tmpl w:val="F830DBFE"/>
    <w:lvl w:ilvl="0" w:tplc="586CB554">
      <w:start w:val="15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2294620"/>
    <w:multiLevelType w:val="hybridMultilevel"/>
    <w:tmpl w:val="F6F6EFAA"/>
    <w:lvl w:ilvl="0" w:tplc="3BFEFD32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6C7BA0"/>
    <w:multiLevelType w:val="hybridMultilevel"/>
    <w:tmpl w:val="F532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95260"/>
    <w:multiLevelType w:val="hybridMultilevel"/>
    <w:tmpl w:val="FA30ABF6"/>
    <w:lvl w:ilvl="0" w:tplc="DD06B44A">
      <w:start w:val="15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DD"/>
    <w:rsid w:val="00000322"/>
    <w:rsid w:val="000009B3"/>
    <w:rsid w:val="00000F79"/>
    <w:rsid w:val="00002BA4"/>
    <w:rsid w:val="00004955"/>
    <w:rsid w:val="00004FE1"/>
    <w:rsid w:val="00006DE3"/>
    <w:rsid w:val="00012A6D"/>
    <w:rsid w:val="00014A7D"/>
    <w:rsid w:val="00015230"/>
    <w:rsid w:val="000222DA"/>
    <w:rsid w:val="00022FEC"/>
    <w:rsid w:val="00030577"/>
    <w:rsid w:val="00030E74"/>
    <w:rsid w:val="00033120"/>
    <w:rsid w:val="0003470B"/>
    <w:rsid w:val="00034CB9"/>
    <w:rsid w:val="00035CD8"/>
    <w:rsid w:val="000372D2"/>
    <w:rsid w:val="00041424"/>
    <w:rsid w:val="00043A5B"/>
    <w:rsid w:val="0004413A"/>
    <w:rsid w:val="0004425E"/>
    <w:rsid w:val="000504B4"/>
    <w:rsid w:val="00054764"/>
    <w:rsid w:val="00061034"/>
    <w:rsid w:val="0006117D"/>
    <w:rsid w:val="000618DB"/>
    <w:rsid w:val="000622D1"/>
    <w:rsid w:val="00063354"/>
    <w:rsid w:val="0006583D"/>
    <w:rsid w:val="0007003E"/>
    <w:rsid w:val="000717BB"/>
    <w:rsid w:val="00071C98"/>
    <w:rsid w:val="0007355D"/>
    <w:rsid w:val="00074182"/>
    <w:rsid w:val="000748EF"/>
    <w:rsid w:val="000749EA"/>
    <w:rsid w:val="00080F7F"/>
    <w:rsid w:val="0008146D"/>
    <w:rsid w:val="00083942"/>
    <w:rsid w:val="000872D0"/>
    <w:rsid w:val="0009024C"/>
    <w:rsid w:val="00095B03"/>
    <w:rsid w:val="000964C6"/>
    <w:rsid w:val="00097B6A"/>
    <w:rsid w:val="000A0306"/>
    <w:rsid w:val="000A2A19"/>
    <w:rsid w:val="000A30DE"/>
    <w:rsid w:val="000B4578"/>
    <w:rsid w:val="000B7445"/>
    <w:rsid w:val="000B7490"/>
    <w:rsid w:val="000C67AB"/>
    <w:rsid w:val="000C7D85"/>
    <w:rsid w:val="000D12FF"/>
    <w:rsid w:val="000D1ECD"/>
    <w:rsid w:val="000D1EE1"/>
    <w:rsid w:val="000D3815"/>
    <w:rsid w:val="000D4746"/>
    <w:rsid w:val="000D658D"/>
    <w:rsid w:val="000D6F1F"/>
    <w:rsid w:val="000E0570"/>
    <w:rsid w:val="000E1AC5"/>
    <w:rsid w:val="000E1AED"/>
    <w:rsid w:val="000E3F96"/>
    <w:rsid w:val="000E3FFE"/>
    <w:rsid w:val="000E4957"/>
    <w:rsid w:val="000E7E58"/>
    <w:rsid w:val="000F0BA4"/>
    <w:rsid w:val="000F16C8"/>
    <w:rsid w:val="000F18FB"/>
    <w:rsid w:val="000F3BDC"/>
    <w:rsid w:val="000F4052"/>
    <w:rsid w:val="000F56C3"/>
    <w:rsid w:val="000F79D9"/>
    <w:rsid w:val="001047D6"/>
    <w:rsid w:val="001054F3"/>
    <w:rsid w:val="001059A0"/>
    <w:rsid w:val="0010713C"/>
    <w:rsid w:val="0010781B"/>
    <w:rsid w:val="00107DC9"/>
    <w:rsid w:val="00113720"/>
    <w:rsid w:val="00114113"/>
    <w:rsid w:val="00114AB6"/>
    <w:rsid w:val="00114D91"/>
    <w:rsid w:val="001157F0"/>
    <w:rsid w:val="00115943"/>
    <w:rsid w:val="0012080C"/>
    <w:rsid w:val="0012252B"/>
    <w:rsid w:val="001229E2"/>
    <w:rsid w:val="00122A1B"/>
    <w:rsid w:val="001239A1"/>
    <w:rsid w:val="00125B70"/>
    <w:rsid w:val="00125DA2"/>
    <w:rsid w:val="00127917"/>
    <w:rsid w:val="00130DCA"/>
    <w:rsid w:val="00132F1A"/>
    <w:rsid w:val="00133396"/>
    <w:rsid w:val="00134515"/>
    <w:rsid w:val="00135794"/>
    <w:rsid w:val="0013675A"/>
    <w:rsid w:val="00137326"/>
    <w:rsid w:val="00141DB7"/>
    <w:rsid w:val="0014245A"/>
    <w:rsid w:val="00143EA1"/>
    <w:rsid w:val="001464B0"/>
    <w:rsid w:val="00151E3D"/>
    <w:rsid w:val="00153A00"/>
    <w:rsid w:val="001553E7"/>
    <w:rsid w:val="00155860"/>
    <w:rsid w:val="00156061"/>
    <w:rsid w:val="001572EB"/>
    <w:rsid w:val="00157F06"/>
    <w:rsid w:val="00163ABE"/>
    <w:rsid w:val="00164537"/>
    <w:rsid w:val="00174875"/>
    <w:rsid w:val="0017659F"/>
    <w:rsid w:val="00177CD9"/>
    <w:rsid w:val="001803E2"/>
    <w:rsid w:val="00181EB5"/>
    <w:rsid w:val="00182AFD"/>
    <w:rsid w:val="00182CD1"/>
    <w:rsid w:val="00184EFE"/>
    <w:rsid w:val="00186E39"/>
    <w:rsid w:val="00190775"/>
    <w:rsid w:val="001954E4"/>
    <w:rsid w:val="00195C8B"/>
    <w:rsid w:val="00195CFA"/>
    <w:rsid w:val="001963F4"/>
    <w:rsid w:val="00196BFC"/>
    <w:rsid w:val="001A1EEB"/>
    <w:rsid w:val="001A1F09"/>
    <w:rsid w:val="001A378A"/>
    <w:rsid w:val="001A3A4C"/>
    <w:rsid w:val="001A5BAC"/>
    <w:rsid w:val="001A6EE9"/>
    <w:rsid w:val="001B2E23"/>
    <w:rsid w:val="001B34EC"/>
    <w:rsid w:val="001B4092"/>
    <w:rsid w:val="001B534C"/>
    <w:rsid w:val="001B664F"/>
    <w:rsid w:val="001C1622"/>
    <w:rsid w:val="001C19E4"/>
    <w:rsid w:val="001C244D"/>
    <w:rsid w:val="001C33E2"/>
    <w:rsid w:val="001C4E1C"/>
    <w:rsid w:val="001D1ED8"/>
    <w:rsid w:val="001D4C34"/>
    <w:rsid w:val="001D79F2"/>
    <w:rsid w:val="001E0F00"/>
    <w:rsid w:val="001E102C"/>
    <w:rsid w:val="001E10DB"/>
    <w:rsid w:val="001E2CAA"/>
    <w:rsid w:val="001E2DE1"/>
    <w:rsid w:val="001E344B"/>
    <w:rsid w:val="001E426D"/>
    <w:rsid w:val="001E4BCD"/>
    <w:rsid w:val="001F0595"/>
    <w:rsid w:val="001F1D17"/>
    <w:rsid w:val="001F3D5F"/>
    <w:rsid w:val="001F49EE"/>
    <w:rsid w:val="001F53C8"/>
    <w:rsid w:val="001F58FC"/>
    <w:rsid w:val="0020012E"/>
    <w:rsid w:val="0020146C"/>
    <w:rsid w:val="0020284B"/>
    <w:rsid w:val="00206361"/>
    <w:rsid w:val="002064B8"/>
    <w:rsid w:val="002112C4"/>
    <w:rsid w:val="00211AC3"/>
    <w:rsid w:val="002157B1"/>
    <w:rsid w:val="00220A41"/>
    <w:rsid w:val="002224E8"/>
    <w:rsid w:val="002232BA"/>
    <w:rsid w:val="00224229"/>
    <w:rsid w:val="00230E36"/>
    <w:rsid w:val="00232E55"/>
    <w:rsid w:val="00234405"/>
    <w:rsid w:val="00234F5B"/>
    <w:rsid w:val="00234F5E"/>
    <w:rsid w:val="002376AB"/>
    <w:rsid w:val="00237E35"/>
    <w:rsid w:val="00237F57"/>
    <w:rsid w:val="002404F4"/>
    <w:rsid w:val="00240625"/>
    <w:rsid w:val="00240992"/>
    <w:rsid w:val="00241A85"/>
    <w:rsid w:val="00242A9D"/>
    <w:rsid w:val="00244DC2"/>
    <w:rsid w:val="00245139"/>
    <w:rsid w:val="00245A81"/>
    <w:rsid w:val="00250BC8"/>
    <w:rsid w:val="00250FA6"/>
    <w:rsid w:val="00255991"/>
    <w:rsid w:val="00257C9C"/>
    <w:rsid w:val="00261E84"/>
    <w:rsid w:val="00263E91"/>
    <w:rsid w:val="00264144"/>
    <w:rsid w:val="00265CAA"/>
    <w:rsid w:val="00266E34"/>
    <w:rsid w:val="00267A78"/>
    <w:rsid w:val="00272931"/>
    <w:rsid w:val="002734BB"/>
    <w:rsid w:val="00274199"/>
    <w:rsid w:val="002747A4"/>
    <w:rsid w:val="00275D07"/>
    <w:rsid w:val="00277364"/>
    <w:rsid w:val="002809F3"/>
    <w:rsid w:val="00281342"/>
    <w:rsid w:val="00281898"/>
    <w:rsid w:val="00283B9E"/>
    <w:rsid w:val="00284733"/>
    <w:rsid w:val="00285E92"/>
    <w:rsid w:val="002870FE"/>
    <w:rsid w:val="002926B7"/>
    <w:rsid w:val="002961A1"/>
    <w:rsid w:val="002970E1"/>
    <w:rsid w:val="002972B0"/>
    <w:rsid w:val="002A1C90"/>
    <w:rsid w:val="002A1DDC"/>
    <w:rsid w:val="002A3D58"/>
    <w:rsid w:val="002A52B7"/>
    <w:rsid w:val="002B057D"/>
    <w:rsid w:val="002B6620"/>
    <w:rsid w:val="002B6FAE"/>
    <w:rsid w:val="002C146F"/>
    <w:rsid w:val="002C16AA"/>
    <w:rsid w:val="002C19D1"/>
    <w:rsid w:val="002C254E"/>
    <w:rsid w:val="002C2C27"/>
    <w:rsid w:val="002C2D49"/>
    <w:rsid w:val="002C4446"/>
    <w:rsid w:val="002C4AED"/>
    <w:rsid w:val="002C6A3F"/>
    <w:rsid w:val="002C7260"/>
    <w:rsid w:val="002D1BF1"/>
    <w:rsid w:val="002D21F0"/>
    <w:rsid w:val="002D2F4C"/>
    <w:rsid w:val="002D332A"/>
    <w:rsid w:val="002D3970"/>
    <w:rsid w:val="002D4F63"/>
    <w:rsid w:val="002E1EB8"/>
    <w:rsid w:val="002E1ED3"/>
    <w:rsid w:val="002E2048"/>
    <w:rsid w:val="002E30EE"/>
    <w:rsid w:val="002E47A2"/>
    <w:rsid w:val="002E5559"/>
    <w:rsid w:val="002E5868"/>
    <w:rsid w:val="002E58D7"/>
    <w:rsid w:val="002E5DDF"/>
    <w:rsid w:val="002E67DF"/>
    <w:rsid w:val="002F0753"/>
    <w:rsid w:val="002F1A29"/>
    <w:rsid w:val="002F6B64"/>
    <w:rsid w:val="002F6C14"/>
    <w:rsid w:val="002F7246"/>
    <w:rsid w:val="00302A83"/>
    <w:rsid w:val="00302FE7"/>
    <w:rsid w:val="00303204"/>
    <w:rsid w:val="00305E59"/>
    <w:rsid w:val="003108C6"/>
    <w:rsid w:val="0031103F"/>
    <w:rsid w:val="003161C2"/>
    <w:rsid w:val="00316A2E"/>
    <w:rsid w:val="00320AC7"/>
    <w:rsid w:val="00321C77"/>
    <w:rsid w:val="003222BC"/>
    <w:rsid w:val="003228C2"/>
    <w:rsid w:val="00322AA0"/>
    <w:rsid w:val="00322EB9"/>
    <w:rsid w:val="00323D6D"/>
    <w:rsid w:val="00324262"/>
    <w:rsid w:val="003244FA"/>
    <w:rsid w:val="00325493"/>
    <w:rsid w:val="00325B9E"/>
    <w:rsid w:val="00325D1A"/>
    <w:rsid w:val="00327D56"/>
    <w:rsid w:val="00331B6A"/>
    <w:rsid w:val="00332B90"/>
    <w:rsid w:val="0033506C"/>
    <w:rsid w:val="00337F08"/>
    <w:rsid w:val="00341D80"/>
    <w:rsid w:val="0034646B"/>
    <w:rsid w:val="00350072"/>
    <w:rsid w:val="0035086B"/>
    <w:rsid w:val="003563B9"/>
    <w:rsid w:val="00356CDB"/>
    <w:rsid w:val="0035725A"/>
    <w:rsid w:val="00361A89"/>
    <w:rsid w:val="00362D9E"/>
    <w:rsid w:val="00363FD6"/>
    <w:rsid w:val="00365801"/>
    <w:rsid w:val="00365EDD"/>
    <w:rsid w:val="003669E7"/>
    <w:rsid w:val="0036761A"/>
    <w:rsid w:val="00367A34"/>
    <w:rsid w:val="00367C6A"/>
    <w:rsid w:val="00367EE6"/>
    <w:rsid w:val="003703E0"/>
    <w:rsid w:val="003736B1"/>
    <w:rsid w:val="003742A0"/>
    <w:rsid w:val="00374EB6"/>
    <w:rsid w:val="00376ACA"/>
    <w:rsid w:val="00377D97"/>
    <w:rsid w:val="00380F09"/>
    <w:rsid w:val="00383AD0"/>
    <w:rsid w:val="003910F2"/>
    <w:rsid w:val="00391D7B"/>
    <w:rsid w:val="0039459A"/>
    <w:rsid w:val="00395565"/>
    <w:rsid w:val="003956E8"/>
    <w:rsid w:val="003A0883"/>
    <w:rsid w:val="003A1378"/>
    <w:rsid w:val="003A1E19"/>
    <w:rsid w:val="003A294B"/>
    <w:rsid w:val="003A3CC5"/>
    <w:rsid w:val="003A43F7"/>
    <w:rsid w:val="003B077D"/>
    <w:rsid w:val="003B0B81"/>
    <w:rsid w:val="003B0BB0"/>
    <w:rsid w:val="003B0BF6"/>
    <w:rsid w:val="003B521F"/>
    <w:rsid w:val="003C040B"/>
    <w:rsid w:val="003C0902"/>
    <w:rsid w:val="003C0C7F"/>
    <w:rsid w:val="003C2FE7"/>
    <w:rsid w:val="003C5AD1"/>
    <w:rsid w:val="003C6234"/>
    <w:rsid w:val="003D1DD1"/>
    <w:rsid w:val="003D42B8"/>
    <w:rsid w:val="003D54BC"/>
    <w:rsid w:val="003E08CB"/>
    <w:rsid w:val="003E1B48"/>
    <w:rsid w:val="003E3E32"/>
    <w:rsid w:val="003E4DF2"/>
    <w:rsid w:val="003E56DE"/>
    <w:rsid w:val="003E669E"/>
    <w:rsid w:val="003F0445"/>
    <w:rsid w:val="003F28D8"/>
    <w:rsid w:val="003F4E0F"/>
    <w:rsid w:val="003F52FE"/>
    <w:rsid w:val="003F5B72"/>
    <w:rsid w:val="003F69EF"/>
    <w:rsid w:val="004004A9"/>
    <w:rsid w:val="00400EAB"/>
    <w:rsid w:val="0040219B"/>
    <w:rsid w:val="00403600"/>
    <w:rsid w:val="004057CF"/>
    <w:rsid w:val="00406258"/>
    <w:rsid w:val="00412A46"/>
    <w:rsid w:val="004131B8"/>
    <w:rsid w:val="00414830"/>
    <w:rsid w:val="00416B1D"/>
    <w:rsid w:val="00417652"/>
    <w:rsid w:val="00417FA9"/>
    <w:rsid w:val="00421F14"/>
    <w:rsid w:val="00423280"/>
    <w:rsid w:val="004252BF"/>
    <w:rsid w:val="00426DF0"/>
    <w:rsid w:val="004311F1"/>
    <w:rsid w:val="00432152"/>
    <w:rsid w:val="00433192"/>
    <w:rsid w:val="00434E5B"/>
    <w:rsid w:val="00435902"/>
    <w:rsid w:val="00436D13"/>
    <w:rsid w:val="004402C9"/>
    <w:rsid w:val="00444152"/>
    <w:rsid w:val="00445D6B"/>
    <w:rsid w:val="004470AA"/>
    <w:rsid w:val="0044741C"/>
    <w:rsid w:val="00450DC8"/>
    <w:rsid w:val="00451C18"/>
    <w:rsid w:val="0045348F"/>
    <w:rsid w:val="00457591"/>
    <w:rsid w:val="00457F02"/>
    <w:rsid w:val="00461817"/>
    <w:rsid w:val="00463ADB"/>
    <w:rsid w:val="004645C3"/>
    <w:rsid w:val="00464C48"/>
    <w:rsid w:val="00466196"/>
    <w:rsid w:val="00467E6C"/>
    <w:rsid w:val="00471EDC"/>
    <w:rsid w:val="00473DDB"/>
    <w:rsid w:val="0047402D"/>
    <w:rsid w:val="00474623"/>
    <w:rsid w:val="0047624F"/>
    <w:rsid w:val="004778D1"/>
    <w:rsid w:val="00480388"/>
    <w:rsid w:val="0048175C"/>
    <w:rsid w:val="00483522"/>
    <w:rsid w:val="00485B9F"/>
    <w:rsid w:val="00486D24"/>
    <w:rsid w:val="0049152A"/>
    <w:rsid w:val="0049177A"/>
    <w:rsid w:val="00491E9A"/>
    <w:rsid w:val="00493129"/>
    <w:rsid w:val="00493CFF"/>
    <w:rsid w:val="00496367"/>
    <w:rsid w:val="004966F6"/>
    <w:rsid w:val="0049730F"/>
    <w:rsid w:val="004A119E"/>
    <w:rsid w:val="004A19AE"/>
    <w:rsid w:val="004A1BDA"/>
    <w:rsid w:val="004A5614"/>
    <w:rsid w:val="004A6B9B"/>
    <w:rsid w:val="004A7268"/>
    <w:rsid w:val="004B1D7C"/>
    <w:rsid w:val="004B343B"/>
    <w:rsid w:val="004B4D48"/>
    <w:rsid w:val="004B4D7E"/>
    <w:rsid w:val="004B6166"/>
    <w:rsid w:val="004B68EA"/>
    <w:rsid w:val="004B6FC6"/>
    <w:rsid w:val="004C041A"/>
    <w:rsid w:val="004C0EB9"/>
    <w:rsid w:val="004C104A"/>
    <w:rsid w:val="004C1EAE"/>
    <w:rsid w:val="004C25D2"/>
    <w:rsid w:val="004C3B9F"/>
    <w:rsid w:val="004C49D0"/>
    <w:rsid w:val="004C53C8"/>
    <w:rsid w:val="004C56F9"/>
    <w:rsid w:val="004C5D0E"/>
    <w:rsid w:val="004C6225"/>
    <w:rsid w:val="004C6B7C"/>
    <w:rsid w:val="004C6CD5"/>
    <w:rsid w:val="004C7531"/>
    <w:rsid w:val="004D04AD"/>
    <w:rsid w:val="004D0881"/>
    <w:rsid w:val="004D2695"/>
    <w:rsid w:val="004D3559"/>
    <w:rsid w:val="004D3A25"/>
    <w:rsid w:val="004D5CFB"/>
    <w:rsid w:val="004D6D1E"/>
    <w:rsid w:val="004D6F57"/>
    <w:rsid w:val="004E1A30"/>
    <w:rsid w:val="004E1B93"/>
    <w:rsid w:val="004E2D31"/>
    <w:rsid w:val="004E4E0C"/>
    <w:rsid w:val="004E69C5"/>
    <w:rsid w:val="004F0B80"/>
    <w:rsid w:val="004F3BD6"/>
    <w:rsid w:val="004F3D80"/>
    <w:rsid w:val="004F3EBA"/>
    <w:rsid w:val="004F7BAA"/>
    <w:rsid w:val="00500693"/>
    <w:rsid w:val="005013A7"/>
    <w:rsid w:val="005061F4"/>
    <w:rsid w:val="005066FF"/>
    <w:rsid w:val="00507039"/>
    <w:rsid w:val="00511C6D"/>
    <w:rsid w:val="00516919"/>
    <w:rsid w:val="00523CC1"/>
    <w:rsid w:val="00524F94"/>
    <w:rsid w:val="00527D1E"/>
    <w:rsid w:val="005310D2"/>
    <w:rsid w:val="00531105"/>
    <w:rsid w:val="005330E0"/>
    <w:rsid w:val="0053323B"/>
    <w:rsid w:val="005369B4"/>
    <w:rsid w:val="0053712A"/>
    <w:rsid w:val="005404CB"/>
    <w:rsid w:val="005441DA"/>
    <w:rsid w:val="005506CB"/>
    <w:rsid w:val="00551826"/>
    <w:rsid w:val="005518CD"/>
    <w:rsid w:val="0055342F"/>
    <w:rsid w:val="005535C8"/>
    <w:rsid w:val="00553C48"/>
    <w:rsid w:val="00553D85"/>
    <w:rsid w:val="00555E17"/>
    <w:rsid w:val="005561F7"/>
    <w:rsid w:val="00564AD0"/>
    <w:rsid w:val="005662C9"/>
    <w:rsid w:val="00570813"/>
    <w:rsid w:val="00571C65"/>
    <w:rsid w:val="0057271D"/>
    <w:rsid w:val="00572AF3"/>
    <w:rsid w:val="00572D0F"/>
    <w:rsid w:val="005732FC"/>
    <w:rsid w:val="00573D89"/>
    <w:rsid w:val="00573D8A"/>
    <w:rsid w:val="00574676"/>
    <w:rsid w:val="0057478C"/>
    <w:rsid w:val="00574DF1"/>
    <w:rsid w:val="00575479"/>
    <w:rsid w:val="00582A7A"/>
    <w:rsid w:val="00583260"/>
    <w:rsid w:val="005848D0"/>
    <w:rsid w:val="00585A33"/>
    <w:rsid w:val="005868FA"/>
    <w:rsid w:val="00587E44"/>
    <w:rsid w:val="0059093B"/>
    <w:rsid w:val="00592C47"/>
    <w:rsid w:val="00593DAA"/>
    <w:rsid w:val="00593EF8"/>
    <w:rsid w:val="00594859"/>
    <w:rsid w:val="00595E96"/>
    <w:rsid w:val="005977A3"/>
    <w:rsid w:val="00597C44"/>
    <w:rsid w:val="005A1821"/>
    <w:rsid w:val="005A39F2"/>
    <w:rsid w:val="005B1AE1"/>
    <w:rsid w:val="005B2C9F"/>
    <w:rsid w:val="005B3542"/>
    <w:rsid w:val="005B46D6"/>
    <w:rsid w:val="005B6002"/>
    <w:rsid w:val="005B643A"/>
    <w:rsid w:val="005C292C"/>
    <w:rsid w:val="005C2AB1"/>
    <w:rsid w:val="005C379E"/>
    <w:rsid w:val="005C38FF"/>
    <w:rsid w:val="005C39F6"/>
    <w:rsid w:val="005C418D"/>
    <w:rsid w:val="005C5489"/>
    <w:rsid w:val="005C7675"/>
    <w:rsid w:val="005D0D65"/>
    <w:rsid w:val="005D34A5"/>
    <w:rsid w:val="005D45F0"/>
    <w:rsid w:val="005D7C35"/>
    <w:rsid w:val="005E0B8E"/>
    <w:rsid w:val="005E2F07"/>
    <w:rsid w:val="005E3107"/>
    <w:rsid w:val="005E3B71"/>
    <w:rsid w:val="005E3E03"/>
    <w:rsid w:val="005E3E14"/>
    <w:rsid w:val="005E4904"/>
    <w:rsid w:val="005E58D8"/>
    <w:rsid w:val="005E5F3C"/>
    <w:rsid w:val="005E7208"/>
    <w:rsid w:val="005E7586"/>
    <w:rsid w:val="005E7666"/>
    <w:rsid w:val="005E796A"/>
    <w:rsid w:val="005F0410"/>
    <w:rsid w:val="005F05EF"/>
    <w:rsid w:val="005F098D"/>
    <w:rsid w:val="005F1B7D"/>
    <w:rsid w:val="005F259B"/>
    <w:rsid w:val="005F40D4"/>
    <w:rsid w:val="005F43E1"/>
    <w:rsid w:val="005F490D"/>
    <w:rsid w:val="005F4EE0"/>
    <w:rsid w:val="005F75D4"/>
    <w:rsid w:val="005F7E85"/>
    <w:rsid w:val="006008FC"/>
    <w:rsid w:val="00600CCB"/>
    <w:rsid w:val="00602F2E"/>
    <w:rsid w:val="00603357"/>
    <w:rsid w:val="00605D8A"/>
    <w:rsid w:val="0060684B"/>
    <w:rsid w:val="00607043"/>
    <w:rsid w:val="00607809"/>
    <w:rsid w:val="0060796C"/>
    <w:rsid w:val="00607AED"/>
    <w:rsid w:val="00607FAD"/>
    <w:rsid w:val="00610B70"/>
    <w:rsid w:val="00612575"/>
    <w:rsid w:val="0061278D"/>
    <w:rsid w:val="006131B9"/>
    <w:rsid w:val="00617C96"/>
    <w:rsid w:val="00621D5F"/>
    <w:rsid w:val="0063337C"/>
    <w:rsid w:val="006338D6"/>
    <w:rsid w:val="00634A0D"/>
    <w:rsid w:val="00641F8F"/>
    <w:rsid w:val="0064766E"/>
    <w:rsid w:val="00650340"/>
    <w:rsid w:val="006503C8"/>
    <w:rsid w:val="0065136C"/>
    <w:rsid w:val="00651BCB"/>
    <w:rsid w:val="00651BEC"/>
    <w:rsid w:val="00656768"/>
    <w:rsid w:val="00656DA5"/>
    <w:rsid w:val="006601C9"/>
    <w:rsid w:val="00660739"/>
    <w:rsid w:val="006620AA"/>
    <w:rsid w:val="0066243E"/>
    <w:rsid w:val="00662EE5"/>
    <w:rsid w:val="006660B4"/>
    <w:rsid w:val="00671320"/>
    <w:rsid w:val="0067155D"/>
    <w:rsid w:val="0067187F"/>
    <w:rsid w:val="00671C5C"/>
    <w:rsid w:val="006726D8"/>
    <w:rsid w:val="00673A43"/>
    <w:rsid w:val="006748BE"/>
    <w:rsid w:val="00674DDF"/>
    <w:rsid w:val="00675F45"/>
    <w:rsid w:val="006760FB"/>
    <w:rsid w:val="006803AE"/>
    <w:rsid w:val="00682AAF"/>
    <w:rsid w:val="00682D67"/>
    <w:rsid w:val="006835EC"/>
    <w:rsid w:val="0068371E"/>
    <w:rsid w:val="00684026"/>
    <w:rsid w:val="00685B97"/>
    <w:rsid w:val="006876AF"/>
    <w:rsid w:val="00687CD8"/>
    <w:rsid w:val="00690F66"/>
    <w:rsid w:val="006912AC"/>
    <w:rsid w:val="006914D6"/>
    <w:rsid w:val="00691DEA"/>
    <w:rsid w:val="006938F7"/>
    <w:rsid w:val="006956EC"/>
    <w:rsid w:val="0069748C"/>
    <w:rsid w:val="006A1204"/>
    <w:rsid w:val="006A1A3C"/>
    <w:rsid w:val="006A26C0"/>
    <w:rsid w:val="006A2B55"/>
    <w:rsid w:val="006A2B63"/>
    <w:rsid w:val="006A3C99"/>
    <w:rsid w:val="006A3FBE"/>
    <w:rsid w:val="006A4118"/>
    <w:rsid w:val="006A610F"/>
    <w:rsid w:val="006A71AB"/>
    <w:rsid w:val="006A7E4A"/>
    <w:rsid w:val="006B0C53"/>
    <w:rsid w:val="006B1DE8"/>
    <w:rsid w:val="006B2C1A"/>
    <w:rsid w:val="006B45FB"/>
    <w:rsid w:val="006B64A1"/>
    <w:rsid w:val="006B7FB0"/>
    <w:rsid w:val="006C1EB0"/>
    <w:rsid w:val="006C2AAE"/>
    <w:rsid w:val="006C3966"/>
    <w:rsid w:val="006C47C4"/>
    <w:rsid w:val="006C50E9"/>
    <w:rsid w:val="006C5209"/>
    <w:rsid w:val="006C56EE"/>
    <w:rsid w:val="006C7127"/>
    <w:rsid w:val="006D1229"/>
    <w:rsid w:val="006D16F7"/>
    <w:rsid w:val="006D3760"/>
    <w:rsid w:val="006D39CC"/>
    <w:rsid w:val="006D64CE"/>
    <w:rsid w:val="006D6F75"/>
    <w:rsid w:val="006D744A"/>
    <w:rsid w:val="006E08C2"/>
    <w:rsid w:val="006E35E8"/>
    <w:rsid w:val="006E4A0E"/>
    <w:rsid w:val="006E540A"/>
    <w:rsid w:val="006E5612"/>
    <w:rsid w:val="006E7399"/>
    <w:rsid w:val="006E7AEE"/>
    <w:rsid w:val="006E7D83"/>
    <w:rsid w:val="006F1FFC"/>
    <w:rsid w:val="006F24B0"/>
    <w:rsid w:val="006F3312"/>
    <w:rsid w:val="006F3DC6"/>
    <w:rsid w:val="007016D5"/>
    <w:rsid w:val="00703C59"/>
    <w:rsid w:val="00706B5F"/>
    <w:rsid w:val="0071071A"/>
    <w:rsid w:val="00710794"/>
    <w:rsid w:val="0071118F"/>
    <w:rsid w:val="00715FF0"/>
    <w:rsid w:val="00716A82"/>
    <w:rsid w:val="00717247"/>
    <w:rsid w:val="00720097"/>
    <w:rsid w:val="00720DCB"/>
    <w:rsid w:val="007213CC"/>
    <w:rsid w:val="00721971"/>
    <w:rsid w:val="00722BFE"/>
    <w:rsid w:val="00726911"/>
    <w:rsid w:val="00727CAD"/>
    <w:rsid w:val="007320EE"/>
    <w:rsid w:val="00732520"/>
    <w:rsid w:val="00732899"/>
    <w:rsid w:val="00733859"/>
    <w:rsid w:val="00734752"/>
    <w:rsid w:val="00734F4C"/>
    <w:rsid w:val="00735E45"/>
    <w:rsid w:val="007373D4"/>
    <w:rsid w:val="00740841"/>
    <w:rsid w:val="00742018"/>
    <w:rsid w:val="007437B4"/>
    <w:rsid w:val="00743837"/>
    <w:rsid w:val="007440EB"/>
    <w:rsid w:val="00747221"/>
    <w:rsid w:val="0075154E"/>
    <w:rsid w:val="0075256E"/>
    <w:rsid w:val="0075301D"/>
    <w:rsid w:val="007556BB"/>
    <w:rsid w:val="0075730F"/>
    <w:rsid w:val="0076059F"/>
    <w:rsid w:val="00765829"/>
    <w:rsid w:val="00771580"/>
    <w:rsid w:val="007738FC"/>
    <w:rsid w:val="007745C2"/>
    <w:rsid w:val="00774933"/>
    <w:rsid w:val="007751B2"/>
    <w:rsid w:val="0077693C"/>
    <w:rsid w:val="00777779"/>
    <w:rsid w:val="00780AC7"/>
    <w:rsid w:val="00780B6B"/>
    <w:rsid w:val="0078206C"/>
    <w:rsid w:val="007852A6"/>
    <w:rsid w:val="00787F0A"/>
    <w:rsid w:val="00791DC8"/>
    <w:rsid w:val="00793D67"/>
    <w:rsid w:val="007941B5"/>
    <w:rsid w:val="007945AB"/>
    <w:rsid w:val="007946DD"/>
    <w:rsid w:val="007958C5"/>
    <w:rsid w:val="00795D8E"/>
    <w:rsid w:val="007A3474"/>
    <w:rsid w:val="007A78D4"/>
    <w:rsid w:val="007A7AC3"/>
    <w:rsid w:val="007B3E22"/>
    <w:rsid w:val="007B4685"/>
    <w:rsid w:val="007B5F58"/>
    <w:rsid w:val="007B6B83"/>
    <w:rsid w:val="007B770F"/>
    <w:rsid w:val="007B7E7D"/>
    <w:rsid w:val="007C0FC2"/>
    <w:rsid w:val="007C4F34"/>
    <w:rsid w:val="007C55F7"/>
    <w:rsid w:val="007C6765"/>
    <w:rsid w:val="007C6E55"/>
    <w:rsid w:val="007D07B2"/>
    <w:rsid w:val="007D1E09"/>
    <w:rsid w:val="007D2BC4"/>
    <w:rsid w:val="007D2EAE"/>
    <w:rsid w:val="007D3B53"/>
    <w:rsid w:val="007D538E"/>
    <w:rsid w:val="007D579C"/>
    <w:rsid w:val="007E1518"/>
    <w:rsid w:val="007E6BFE"/>
    <w:rsid w:val="007E6E95"/>
    <w:rsid w:val="007E726E"/>
    <w:rsid w:val="007F06B9"/>
    <w:rsid w:val="007F1AEE"/>
    <w:rsid w:val="007F324C"/>
    <w:rsid w:val="007F3CAB"/>
    <w:rsid w:val="007F5A42"/>
    <w:rsid w:val="007F7099"/>
    <w:rsid w:val="007F72A9"/>
    <w:rsid w:val="00801F75"/>
    <w:rsid w:val="00802BE5"/>
    <w:rsid w:val="008041B2"/>
    <w:rsid w:val="008050D8"/>
    <w:rsid w:val="00805745"/>
    <w:rsid w:val="00805DA4"/>
    <w:rsid w:val="008064F5"/>
    <w:rsid w:val="00807725"/>
    <w:rsid w:val="00807C06"/>
    <w:rsid w:val="0081093D"/>
    <w:rsid w:val="008112E7"/>
    <w:rsid w:val="008116C3"/>
    <w:rsid w:val="0081525C"/>
    <w:rsid w:val="008171A2"/>
    <w:rsid w:val="00820725"/>
    <w:rsid w:val="008233DA"/>
    <w:rsid w:val="0082449A"/>
    <w:rsid w:val="00824824"/>
    <w:rsid w:val="00824C19"/>
    <w:rsid w:val="00825472"/>
    <w:rsid w:val="008277F2"/>
    <w:rsid w:val="008331D2"/>
    <w:rsid w:val="00833695"/>
    <w:rsid w:val="00833D93"/>
    <w:rsid w:val="00835931"/>
    <w:rsid w:val="00842C17"/>
    <w:rsid w:val="00842CF7"/>
    <w:rsid w:val="008439F0"/>
    <w:rsid w:val="00845F5C"/>
    <w:rsid w:val="008460E7"/>
    <w:rsid w:val="008519AC"/>
    <w:rsid w:val="008519E5"/>
    <w:rsid w:val="008535D9"/>
    <w:rsid w:val="0085438B"/>
    <w:rsid w:val="00854416"/>
    <w:rsid w:val="0085613E"/>
    <w:rsid w:val="00860F76"/>
    <w:rsid w:val="0086153C"/>
    <w:rsid w:val="0086194D"/>
    <w:rsid w:val="00862209"/>
    <w:rsid w:val="008645C3"/>
    <w:rsid w:val="00864B7D"/>
    <w:rsid w:val="00864D26"/>
    <w:rsid w:val="00866105"/>
    <w:rsid w:val="008663A3"/>
    <w:rsid w:val="008670D2"/>
    <w:rsid w:val="00867481"/>
    <w:rsid w:val="00872B0D"/>
    <w:rsid w:val="00873412"/>
    <w:rsid w:val="00874A3F"/>
    <w:rsid w:val="00874DB7"/>
    <w:rsid w:val="0087775E"/>
    <w:rsid w:val="00881138"/>
    <w:rsid w:val="00882737"/>
    <w:rsid w:val="0088342A"/>
    <w:rsid w:val="00883605"/>
    <w:rsid w:val="00886025"/>
    <w:rsid w:val="008860FB"/>
    <w:rsid w:val="008937A1"/>
    <w:rsid w:val="008942F7"/>
    <w:rsid w:val="00894E9D"/>
    <w:rsid w:val="008965C8"/>
    <w:rsid w:val="00897355"/>
    <w:rsid w:val="008A25AB"/>
    <w:rsid w:val="008A3A57"/>
    <w:rsid w:val="008A493A"/>
    <w:rsid w:val="008A5738"/>
    <w:rsid w:val="008A71D0"/>
    <w:rsid w:val="008B1B41"/>
    <w:rsid w:val="008B370E"/>
    <w:rsid w:val="008B38ED"/>
    <w:rsid w:val="008B3A5B"/>
    <w:rsid w:val="008B3E40"/>
    <w:rsid w:val="008B6A21"/>
    <w:rsid w:val="008C1765"/>
    <w:rsid w:val="008C20ED"/>
    <w:rsid w:val="008C41F5"/>
    <w:rsid w:val="008C4436"/>
    <w:rsid w:val="008C4634"/>
    <w:rsid w:val="008C5761"/>
    <w:rsid w:val="008C57D8"/>
    <w:rsid w:val="008C7321"/>
    <w:rsid w:val="008D0200"/>
    <w:rsid w:val="008D1075"/>
    <w:rsid w:val="008D14B7"/>
    <w:rsid w:val="008D350F"/>
    <w:rsid w:val="008D3828"/>
    <w:rsid w:val="008D717F"/>
    <w:rsid w:val="008D71E0"/>
    <w:rsid w:val="008E013A"/>
    <w:rsid w:val="008E27BF"/>
    <w:rsid w:val="008E4551"/>
    <w:rsid w:val="008E5178"/>
    <w:rsid w:val="008F77FE"/>
    <w:rsid w:val="00900F15"/>
    <w:rsid w:val="009033AA"/>
    <w:rsid w:val="009043DF"/>
    <w:rsid w:val="00904C2B"/>
    <w:rsid w:val="00904E5E"/>
    <w:rsid w:val="0091097D"/>
    <w:rsid w:val="00911617"/>
    <w:rsid w:val="00912BDF"/>
    <w:rsid w:val="00915980"/>
    <w:rsid w:val="00920636"/>
    <w:rsid w:val="00920F6E"/>
    <w:rsid w:val="00921147"/>
    <w:rsid w:val="00921867"/>
    <w:rsid w:val="00921E9F"/>
    <w:rsid w:val="00923102"/>
    <w:rsid w:val="0092328E"/>
    <w:rsid w:val="00923571"/>
    <w:rsid w:val="00923E6E"/>
    <w:rsid w:val="00925F75"/>
    <w:rsid w:val="009261DD"/>
    <w:rsid w:val="00927315"/>
    <w:rsid w:val="00930EFD"/>
    <w:rsid w:val="00934261"/>
    <w:rsid w:val="00937096"/>
    <w:rsid w:val="009373F1"/>
    <w:rsid w:val="00943F04"/>
    <w:rsid w:val="009453BB"/>
    <w:rsid w:val="00945DDE"/>
    <w:rsid w:val="0095054C"/>
    <w:rsid w:val="00950FE6"/>
    <w:rsid w:val="00951D06"/>
    <w:rsid w:val="0095230B"/>
    <w:rsid w:val="009535BB"/>
    <w:rsid w:val="00954A5D"/>
    <w:rsid w:val="00955649"/>
    <w:rsid w:val="00955AC1"/>
    <w:rsid w:val="00956079"/>
    <w:rsid w:val="0095681D"/>
    <w:rsid w:val="00956C69"/>
    <w:rsid w:val="009613D1"/>
    <w:rsid w:val="00961AC2"/>
    <w:rsid w:val="00963231"/>
    <w:rsid w:val="00963891"/>
    <w:rsid w:val="00963F3B"/>
    <w:rsid w:val="00964041"/>
    <w:rsid w:val="009713E8"/>
    <w:rsid w:val="00971FB0"/>
    <w:rsid w:val="00972053"/>
    <w:rsid w:val="00973661"/>
    <w:rsid w:val="00974BC3"/>
    <w:rsid w:val="00975640"/>
    <w:rsid w:val="00975ADF"/>
    <w:rsid w:val="00980176"/>
    <w:rsid w:val="00980D75"/>
    <w:rsid w:val="00981478"/>
    <w:rsid w:val="00983340"/>
    <w:rsid w:val="00983BB2"/>
    <w:rsid w:val="00983DCD"/>
    <w:rsid w:val="00984AF1"/>
    <w:rsid w:val="00990688"/>
    <w:rsid w:val="00990D85"/>
    <w:rsid w:val="00991F76"/>
    <w:rsid w:val="0099315F"/>
    <w:rsid w:val="009931B0"/>
    <w:rsid w:val="00994103"/>
    <w:rsid w:val="00996CD8"/>
    <w:rsid w:val="00996D68"/>
    <w:rsid w:val="0099791E"/>
    <w:rsid w:val="009A17B4"/>
    <w:rsid w:val="009A26B7"/>
    <w:rsid w:val="009A3EA6"/>
    <w:rsid w:val="009A51F4"/>
    <w:rsid w:val="009A6BE4"/>
    <w:rsid w:val="009B1BD2"/>
    <w:rsid w:val="009B3B6F"/>
    <w:rsid w:val="009B494C"/>
    <w:rsid w:val="009B5612"/>
    <w:rsid w:val="009B69AD"/>
    <w:rsid w:val="009B7BFC"/>
    <w:rsid w:val="009C2F3C"/>
    <w:rsid w:val="009C3EA3"/>
    <w:rsid w:val="009C6B3F"/>
    <w:rsid w:val="009C746F"/>
    <w:rsid w:val="009C74E1"/>
    <w:rsid w:val="009C7A21"/>
    <w:rsid w:val="009D3DA9"/>
    <w:rsid w:val="009D551C"/>
    <w:rsid w:val="009D57F6"/>
    <w:rsid w:val="009D59DB"/>
    <w:rsid w:val="009D7B0A"/>
    <w:rsid w:val="009E252B"/>
    <w:rsid w:val="009E3292"/>
    <w:rsid w:val="009E5078"/>
    <w:rsid w:val="009E507B"/>
    <w:rsid w:val="009E6017"/>
    <w:rsid w:val="009E61B0"/>
    <w:rsid w:val="009E64CE"/>
    <w:rsid w:val="009F05CB"/>
    <w:rsid w:val="009F2BD6"/>
    <w:rsid w:val="009F2F5E"/>
    <w:rsid w:val="009F574B"/>
    <w:rsid w:val="009F6439"/>
    <w:rsid w:val="00A01597"/>
    <w:rsid w:val="00A02AC8"/>
    <w:rsid w:val="00A03F1D"/>
    <w:rsid w:val="00A10679"/>
    <w:rsid w:val="00A12C78"/>
    <w:rsid w:val="00A12FE9"/>
    <w:rsid w:val="00A13574"/>
    <w:rsid w:val="00A13835"/>
    <w:rsid w:val="00A13906"/>
    <w:rsid w:val="00A13A1A"/>
    <w:rsid w:val="00A14F3B"/>
    <w:rsid w:val="00A15539"/>
    <w:rsid w:val="00A158DF"/>
    <w:rsid w:val="00A167EF"/>
    <w:rsid w:val="00A201F6"/>
    <w:rsid w:val="00A23D51"/>
    <w:rsid w:val="00A27D93"/>
    <w:rsid w:val="00A30190"/>
    <w:rsid w:val="00A30BBF"/>
    <w:rsid w:val="00A31333"/>
    <w:rsid w:val="00A3133E"/>
    <w:rsid w:val="00A31F75"/>
    <w:rsid w:val="00A35580"/>
    <w:rsid w:val="00A40865"/>
    <w:rsid w:val="00A414A8"/>
    <w:rsid w:val="00A41B50"/>
    <w:rsid w:val="00A423AF"/>
    <w:rsid w:val="00A4274F"/>
    <w:rsid w:val="00A43616"/>
    <w:rsid w:val="00A44B9E"/>
    <w:rsid w:val="00A451B0"/>
    <w:rsid w:val="00A50B53"/>
    <w:rsid w:val="00A5190E"/>
    <w:rsid w:val="00A560F8"/>
    <w:rsid w:val="00A56FF7"/>
    <w:rsid w:val="00A57975"/>
    <w:rsid w:val="00A60D61"/>
    <w:rsid w:val="00A60D81"/>
    <w:rsid w:val="00A60E8C"/>
    <w:rsid w:val="00A62FB2"/>
    <w:rsid w:val="00A643E7"/>
    <w:rsid w:val="00A64ADB"/>
    <w:rsid w:val="00A64DF4"/>
    <w:rsid w:val="00A72079"/>
    <w:rsid w:val="00A7670D"/>
    <w:rsid w:val="00A77240"/>
    <w:rsid w:val="00A77AFF"/>
    <w:rsid w:val="00A833F9"/>
    <w:rsid w:val="00A835F4"/>
    <w:rsid w:val="00A839B8"/>
    <w:rsid w:val="00A8581F"/>
    <w:rsid w:val="00A85939"/>
    <w:rsid w:val="00A85F45"/>
    <w:rsid w:val="00A87600"/>
    <w:rsid w:val="00A87B93"/>
    <w:rsid w:val="00A92E13"/>
    <w:rsid w:val="00A96E5F"/>
    <w:rsid w:val="00AA13EF"/>
    <w:rsid w:val="00AA3583"/>
    <w:rsid w:val="00AA372B"/>
    <w:rsid w:val="00AA3BB6"/>
    <w:rsid w:val="00AA46A3"/>
    <w:rsid w:val="00AA4FE3"/>
    <w:rsid w:val="00AA6B96"/>
    <w:rsid w:val="00AA76BB"/>
    <w:rsid w:val="00AB320D"/>
    <w:rsid w:val="00AB3BC8"/>
    <w:rsid w:val="00AB42B6"/>
    <w:rsid w:val="00AB432D"/>
    <w:rsid w:val="00AB649B"/>
    <w:rsid w:val="00AB6554"/>
    <w:rsid w:val="00AC1602"/>
    <w:rsid w:val="00AC2555"/>
    <w:rsid w:val="00AC49A7"/>
    <w:rsid w:val="00AC537A"/>
    <w:rsid w:val="00AD0725"/>
    <w:rsid w:val="00AD1CB6"/>
    <w:rsid w:val="00AD31AB"/>
    <w:rsid w:val="00AD45BE"/>
    <w:rsid w:val="00AD5B57"/>
    <w:rsid w:val="00AD79B9"/>
    <w:rsid w:val="00AE01F3"/>
    <w:rsid w:val="00AE0FCC"/>
    <w:rsid w:val="00AE1098"/>
    <w:rsid w:val="00AE4267"/>
    <w:rsid w:val="00AE4E76"/>
    <w:rsid w:val="00AE537C"/>
    <w:rsid w:val="00AE5FB0"/>
    <w:rsid w:val="00AE7BCB"/>
    <w:rsid w:val="00AF1A46"/>
    <w:rsid w:val="00AF2ACE"/>
    <w:rsid w:val="00AF3CD6"/>
    <w:rsid w:val="00AF45EA"/>
    <w:rsid w:val="00AF4ACB"/>
    <w:rsid w:val="00AF6FDC"/>
    <w:rsid w:val="00B00248"/>
    <w:rsid w:val="00B01526"/>
    <w:rsid w:val="00B01723"/>
    <w:rsid w:val="00B0280A"/>
    <w:rsid w:val="00B029EC"/>
    <w:rsid w:val="00B02E01"/>
    <w:rsid w:val="00B0467C"/>
    <w:rsid w:val="00B06979"/>
    <w:rsid w:val="00B0719D"/>
    <w:rsid w:val="00B071E8"/>
    <w:rsid w:val="00B12B80"/>
    <w:rsid w:val="00B1600E"/>
    <w:rsid w:val="00B202A0"/>
    <w:rsid w:val="00B20C77"/>
    <w:rsid w:val="00B22E5D"/>
    <w:rsid w:val="00B260E5"/>
    <w:rsid w:val="00B265C4"/>
    <w:rsid w:val="00B268C7"/>
    <w:rsid w:val="00B26C49"/>
    <w:rsid w:val="00B278C1"/>
    <w:rsid w:val="00B27959"/>
    <w:rsid w:val="00B347E4"/>
    <w:rsid w:val="00B34DEE"/>
    <w:rsid w:val="00B4108C"/>
    <w:rsid w:val="00B43E35"/>
    <w:rsid w:val="00B44686"/>
    <w:rsid w:val="00B45DCD"/>
    <w:rsid w:val="00B46EA4"/>
    <w:rsid w:val="00B51556"/>
    <w:rsid w:val="00B52D08"/>
    <w:rsid w:val="00B562AC"/>
    <w:rsid w:val="00B606E5"/>
    <w:rsid w:val="00B63699"/>
    <w:rsid w:val="00B65C01"/>
    <w:rsid w:val="00B67010"/>
    <w:rsid w:val="00B67629"/>
    <w:rsid w:val="00B71771"/>
    <w:rsid w:val="00B74087"/>
    <w:rsid w:val="00B803DC"/>
    <w:rsid w:val="00B80B01"/>
    <w:rsid w:val="00B81C88"/>
    <w:rsid w:val="00B81FD4"/>
    <w:rsid w:val="00B830DB"/>
    <w:rsid w:val="00B8334F"/>
    <w:rsid w:val="00B83BA2"/>
    <w:rsid w:val="00B8566C"/>
    <w:rsid w:val="00B85D9A"/>
    <w:rsid w:val="00B93256"/>
    <w:rsid w:val="00B943E4"/>
    <w:rsid w:val="00B946F7"/>
    <w:rsid w:val="00B94BEB"/>
    <w:rsid w:val="00B9548C"/>
    <w:rsid w:val="00B95C8A"/>
    <w:rsid w:val="00B97072"/>
    <w:rsid w:val="00BA09B3"/>
    <w:rsid w:val="00BA2642"/>
    <w:rsid w:val="00BA3B48"/>
    <w:rsid w:val="00BB0568"/>
    <w:rsid w:val="00BB2085"/>
    <w:rsid w:val="00BB389A"/>
    <w:rsid w:val="00BB6DBD"/>
    <w:rsid w:val="00BC26D3"/>
    <w:rsid w:val="00BC3C1D"/>
    <w:rsid w:val="00BC74C1"/>
    <w:rsid w:val="00BC761A"/>
    <w:rsid w:val="00BC7DF2"/>
    <w:rsid w:val="00BD053F"/>
    <w:rsid w:val="00BD1B09"/>
    <w:rsid w:val="00BD1C14"/>
    <w:rsid w:val="00BD1FD9"/>
    <w:rsid w:val="00BD2C9A"/>
    <w:rsid w:val="00BD34A4"/>
    <w:rsid w:val="00BE0DCF"/>
    <w:rsid w:val="00BE11D6"/>
    <w:rsid w:val="00BE3603"/>
    <w:rsid w:val="00BE4BFD"/>
    <w:rsid w:val="00BE4FBF"/>
    <w:rsid w:val="00BE76D5"/>
    <w:rsid w:val="00BE7E20"/>
    <w:rsid w:val="00BF1F57"/>
    <w:rsid w:val="00BF363E"/>
    <w:rsid w:val="00BF4C0F"/>
    <w:rsid w:val="00BF6610"/>
    <w:rsid w:val="00BF7590"/>
    <w:rsid w:val="00BF7E85"/>
    <w:rsid w:val="00C01364"/>
    <w:rsid w:val="00C01A4F"/>
    <w:rsid w:val="00C047BF"/>
    <w:rsid w:val="00C04962"/>
    <w:rsid w:val="00C05981"/>
    <w:rsid w:val="00C05A17"/>
    <w:rsid w:val="00C064E5"/>
    <w:rsid w:val="00C070FE"/>
    <w:rsid w:val="00C10B11"/>
    <w:rsid w:val="00C12468"/>
    <w:rsid w:val="00C13D89"/>
    <w:rsid w:val="00C13F57"/>
    <w:rsid w:val="00C144E3"/>
    <w:rsid w:val="00C146F9"/>
    <w:rsid w:val="00C15CB1"/>
    <w:rsid w:val="00C16294"/>
    <w:rsid w:val="00C17694"/>
    <w:rsid w:val="00C21BF4"/>
    <w:rsid w:val="00C2223C"/>
    <w:rsid w:val="00C23D80"/>
    <w:rsid w:val="00C24F83"/>
    <w:rsid w:val="00C26947"/>
    <w:rsid w:val="00C30FE4"/>
    <w:rsid w:val="00C31F86"/>
    <w:rsid w:val="00C32D6D"/>
    <w:rsid w:val="00C33995"/>
    <w:rsid w:val="00C34901"/>
    <w:rsid w:val="00C351EB"/>
    <w:rsid w:val="00C35E30"/>
    <w:rsid w:val="00C375E3"/>
    <w:rsid w:val="00C3771B"/>
    <w:rsid w:val="00C4291C"/>
    <w:rsid w:val="00C42A05"/>
    <w:rsid w:val="00C42CDF"/>
    <w:rsid w:val="00C430A0"/>
    <w:rsid w:val="00C44A0E"/>
    <w:rsid w:val="00C45B98"/>
    <w:rsid w:val="00C47597"/>
    <w:rsid w:val="00C5120B"/>
    <w:rsid w:val="00C52D65"/>
    <w:rsid w:val="00C5322F"/>
    <w:rsid w:val="00C53629"/>
    <w:rsid w:val="00C55293"/>
    <w:rsid w:val="00C552A4"/>
    <w:rsid w:val="00C5590B"/>
    <w:rsid w:val="00C60359"/>
    <w:rsid w:val="00C613CB"/>
    <w:rsid w:val="00C62714"/>
    <w:rsid w:val="00C64371"/>
    <w:rsid w:val="00C647DC"/>
    <w:rsid w:val="00C64FE5"/>
    <w:rsid w:val="00C65CD1"/>
    <w:rsid w:val="00C72960"/>
    <w:rsid w:val="00C75980"/>
    <w:rsid w:val="00C76ACE"/>
    <w:rsid w:val="00C76B9E"/>
    <w:rsid w:val="00C771AD"/>
    <w:rsid w:val="00C7726C"/>
    <w:rsid w:val="00C808D8"/>
    <w:rsid w:val="00C8145E"/>
    <w:rsid w:val="00C81A57"/>
    <w:rsid w:val="00C82480"/>
    <w:rsid w:val="00C82DB7"/>
    <w:rsid w:val="00C85E80"/>
    <w:rsid w:val="00C87E7C"/>
    <w:rsid w:val="00C92819"/>
    <w:rsid w:val="00C93136"/>
    <w:rsid w:val="00C93D01"/>
    <w:rsid w:val="00C94909"/>
    <w:rsid w:val="00C94AA4"/>
    <w:rsid w:val="00C95834"/>
    <w:rsid w:val="00C97445"/>
    <w:rsid w:val="00C9744D"/>
    <w:rsid w:val="00C97811"/>
    <w:rsid w:val="00C97A9B"/>
    <w:rsid w:val="00C97B73"/>
    <w:rsid w:val="00C97DF3"/>
    <w:rsid w:val="00CA0D63"/>
    <w:rsid w:val="00CA30BF"/>
    <w:rsid w:val="00CA4368"/>
    <w:rsid w:val="00CA48DA"/>
    <w:rsid w:val="00CA5714"/>
    <w:rsid w:val="00CA5C20"/>
    <w:rsid w:val="00CA5DB0"/>
    <w:rsid w:val="00CA76DB"/>
    <w:rsid w:val="00CA7902"/>
    <w:rsid w:val="00CA7E88"/>
    <w:rsid w:val="00CB0EEA"/>
    <w:rsid w:val="00CB4018"/>
    <w:rsid w:val="00CB684C"/>
    <w:rsid w:val="00CB73D1"/>
    <w:rsid w:val="00CC1AC4"/>
    <w:rsid w:val="00CC1FAD"/>
    <w:rsid w:val="00CC34FE"/>
    <w:rsid w:val="00CC577A"/>
    <w:rsid w:val="00CC58C1"/>
    <w:rsid w:val="00CD13B5"/>
    <w:rsid w:val="00CD4C3B"/>
    <w:rsid w:val="00CD6387"/>
    <w:rsid w:val="00CD65D3"/>
    <w:rsid w:val="00CE02FD"/>
    <w:rsid w:val="00CE08B9"/>
    <w:rsid w:val="00CE0A17"/>
    <w:rsid w:val="00CE1835"/>
    <w:rsid w:val="00CE1896"/>
    <w:rsid w:val="00CE2934"/>
    <w:rsid w:val="00CE3F78"/>
    <w:rsid w:val="00CF02CE"/>
    <w:rsid w:val="00CF0579"/>
    <w:rsid w:val="00CF270D"/>
    <w:rsid w:val="00CF2830"/>
    <w:rsid w:val="00CF3E4D"/>
    <w:rsid w:val="00D030A0"/>
    <w:rsid w:val="00D03407"/>
    <w:rsid w:val="00D067FE"/>
    <w:rsid w:val="00D07E49"/>
    <w:rsid w:val="00D12355"/>
    <w:rsid w:val="00D13B30"/>
    <w:rsid w:val="00D13F64"/>
    <w:rsid w:val="00D151BB"/>
    <w:rsid w:val="00D16121"/>
    <w:rsid w:val="00D164F1"/>
    <w:rsid w:val="00D22322"/>
    <w:rsid w:val="00D22869"/>
    <w:rsid w:val="00D265D4"/>
    <w:rsid w:val="00D26DBC"/>
    <w:rsid w:val="00D31CAC"/>
    <w:rsid w:val="00D33479"/>
    <w:rsid w:val="00D344B7"/>
    <w:rsid w:val="00D35165"/>
    <w:rsid w:val="00D35362"/>
    <w:rsid w:val="00D35AD7"/>
    <w:rsid w:val="00D36343"/>
    <w:rsid w:val="00D3735C"/>
    <w:rsid w:val="00D37374"/>
    <w:rsid w:val="00D3746E"/>
    <w:rsid w:val="00D402F1"/>
    <w:rsid w:val="00D43DE6"/>
    <w:rsid w:val="00D4433D"/>
    <w:rsid w:val="00D450D4"/>
    <w:rsid w:val="00D458D3"/>
    <w:rsid w:val="00D47827"/>
    <w:rsid w:val="00D52497"/>
    <w:rsid w:val="00D52881"/>
    <w:rsid w:val="00D530EE"/>
    <w:rsid w:val="00D57971"/>
    <w:rsid w:val="00D616BF"/>
    <w:rsid w:val="00D61A70"/>
    <w:rsid w:val="00D63085"/>
    <w:rsid w:val="00D63B53"/>
    <w:rsid w:val="00D646D5"/>
    <w:rsid w:val="00D6626B"/>
    <w:rsid w:val="00D66F84"/>
    <w:rsid w:val="00D71CD2"/>
    <w:rsid w:val="00D725C9"/>
    <w:rsid w:val="00D7294E"/>
    <w:rsid w:val="00D74B8F"/>
    <w:rsid w:val="00D7522E"/>
    <w:rsid w:val="00D7562E"/>
    <w:rsid w:val="00D779DC"/>
    <w:rsid w:val="00D82ABA"/>
    <w:rsid w:val="00D82BCD"/>
    <w:rsid w:val="00D85CDC"/>
    <w:rsid w:val="00D86295"/>
    <w:rsid w:val="00D8791A"/>
    <w:rsid w:val="00D902A6"/>
    <w:rsid w:val="00D90381"/>
    <w:rsid w:val="00D90D7F"/>
    <w:rsid w:val="00D9369E"/>
    <w:rsid w:val="00D93FB4"/>
    <w:rsid w:val="00D94A22"/>
    <w:rsid w:val="00D95DE2"/>
    <w:rsid w:val="00D96E6C"/>
    <w:rsid w:val="00D97EAC"/>
    <w:rsid w:val="00DA0C21"/>
    <w:rsid w:val="00DA17C1"/>
    <w:rsid w:val="00DA1B35"/>
    <w:rsid w:val="00DA1D26"/>
    <w:rsid w:val="00DA24D7"/>
    <w:rsid w:val="00DA4492"/>
    <w:rsid w:val="00DA4880"/>
    <w:rsid w:val="00DA737C"/>
    <w:rsid w:val="00DB0350"/>
    <w:rsid w:val="00DB0354"/>
    <w:rsid w:val="00DB2F8B"/>
    <w:rsid w:val="00DB35CA"/>
    <w:rsid w:val="00DB6EAA"/>
    <w:rsid w:val="00DB741A"/>
    <w:rsid w:val="00DC09AF"/>
    <w:rsid w:val="00DC5064"/>
    <w:rsid w:val="00DC6C85"/>
    <w:rsid w:val="00DC6DC6"/>
    <w:rsid w:val="00DC71E1"/>
    <w:rsid w:val="00DD1C38"/>
    <w:rsid w:val="00DD3BCE"/>
    <w:rsid w:val="00DD437B"/>
    <w:rsid w:val="00DD5D57"/>
    <w:rsid w:val="00DD7B34"/>
    <w:rsid w:val="00DE094F"/>
    <w:rsid w:val="00DE0DDC"/>
    <w:rsid w:val="00DE1500"/>
    <w:rsid w:val="00DE22DB"/>
    <w:rsid w:val="00DE2DC2"/>
    <w:rsid w:val="00DE38E7"/>
    <w:rsid w:val="00DE4BB3"/>
    <w:rsid w:val="00DE56D9"/>
    <w:rsid w:val="00DE57FA"/>
    <w:rsid w:val="00DE7A17"/>
    <w:rsid w:val="00DF5FEB"/>
    <w:rsid w:val="00DF651F"/>
    <w:rsid w:val="00DF66E9"/>
    <w:rsid w:val="00DF6B8D"/>
    <w:rsid w:val="00DF7191"/>
    <w:rsid w:val="00E0002D"/>
    <w:rsid w:val="00E036F6"/>
    <w:rsid w:val="00E04160"/>
    <w:rsid w:val="00E04B11"/>
    <w:rsid w:val="00E0685E"/>
    <w:rsid w:val="00E102E2"/>
    <w:rsid w:val="00E10E03"/>
    <w:rsid w:val="00E112B3"/>
    <w:rsid w:val="00E12099"/>
    <w:rsid w:val="00E122A5"/>
    <w:rsid w:val="00E13CC0"/>
    <w:rsid w:val="00E20467"/>
    <w:rsid w:val="00E204F7"/>
    <w:rsid w:val="00E206AE"/>
    <w:rsid w:val="00E21E34"/>
    <w:rsid w:val="00E25CBA"/>
    <w:rsid w:val="00E26429"/>
    <w:rsid w:val="00E27B93"/>
    <w:rsid w:val="00E303DF"/>
    <w:rsid w:val="00E307C1"/>
    <w:rsid w:val="00E3090A"/>
    <w:rsid w:val="00E3235E"/>
    <w:rsid w:val="00E35266"/>
    <w:rsid w:val="00E35988"/>
    <w:rsid w:val="00E35E8C"/>
    <w:rsid w:val="00E40C6A"/>
    <w:rsid w:val="00E43302"/>
    <w:rsid w:val="00E4365A"/>
    <w:rsid w:val="00E43D2B"/>
    <w:rsid w:val="00E44AE5"/>
    <w:rsid w:val="00E44FEF"/>
    <w:rsid w:val="00E45262"/>
    <w:rsid w:val="00E4679B"/>
    <w:rsid w:val="00E46DF9"/>
    <w:rsid w:val="00E502BE"/>
    <w:rsid w:val="00E50F77"/>
    <w:rsid w:val="00E514AC"/>
    <w:rsid w:val="00E53568"/>
    <w:rsid w:val="00E537F1"/>
    <w:rsid w:val="00E53AD0"/>
    <w:rsid w:val="00E54233"/>
    <w:rsid w:val="00E55E67"/>
    <w:rsid w:val="00E57D0F"/>
    <w:rsid w:val="00E57E90"/>
    <w:rsid w:val="00E60D22"/>
    <w:rsid w:val="00E60D9B"/>
    <w:rsid w:val="00E61661"/>
    <w:rsid w:val="00E618CF"/>
    <w:rsid w:val="00E62F41"/>
    <w:rsid w:val="00E63D2B"/>
    <w:rsid w:val="00E647D0"/>
    <w:rsid w:val="00E66438"/>
    <w:rsid w:val="00E66ABE"/>
    <w:rsid w:val="00E67BD8"/>
    <w:rsid w:val="00E707E3"/>
    <w:rsid w:val="00E71EE9"/>
    <w:rsid w:val="00E73086"/>
    <w:rsid w:val="00E759E4"/>
    <w:rsid w:val="00E75BDE"/>
    <w:rsid w:val="00E7653D"/>
    <w:rsid w:val="00E779C5"/>
    <w:rsid w:val="00E77E0D"/>
    <w:rsid w:val="00E802FC"/>
    <w:rsid w:val="00E803CE"/>
    <w:rsid w:val="00E84726"/>
    <w:rsid w:val="00E84E98"/>
    <w:rsid w:val="00E851D2"/>
    <w:rsid w:val="00E869CA"/>
    <w:rsid w:val="00E86ECB"/>
    <w:rsid w:val="00E87F6F"/>
    <w:rsid w:val="00E90342"/>
    <w:rsid w:val="00E90DFF"/>
    <w:rsid w:val="00E90E39"/>
    <w:rsid w:val="00E91D49"/>
    <w:rsid w:val="00E92A61"/>
    <w:rsid w:val="00E9589D"/>
    <w:rsid w:val="00E95A31"/>
    <w:rsid w:val="00E97087"/>
    <w:rsid w:val="00EA1E75"/>
    <w:rsid w:val="00EA2E77"/>
    <w:rsid w:val="00EA3964"/>
    <w:rsid w:val="00EA3F0A"/>
    <w:rsid w:val="00EA453A"/>
    <w:rsid w:val="00EA63CD"/>
    <w:rsid w:val="00EB0205"/>
    <w:rsid w:val="00EB0E90"/>
    <w:rsid w:val="00EB4358"/>
    <w:rsid w:val="00EB6CA3"/>
    <w:rsid w:val="00EC04A6"/>
    <w:rsid w:val="00EC05A8"/>
    <w:rsid w:val="00EC119C"/>
    <w:rsid w:val="00EC328E"/>
    <w:rsid w:val="00ED1394"/>
    <w:rsid w:val="00ED3192"/>
    <w:rsid w:val="00ED40C4"/>
    <w:rsid w:val="00ED759A"/>
    <w:rsid w:val="00EE0C32"/>
    <w:rsid w:val="00EE138E"/>
    <w:rsid w:val="00EE209E"/>
    <w:rsid w:val="00EE33A9"/>
    <w:rsid w:val="00EE574B"/>
    <w:rsid w:val="00EE5D29"/>
    <w:rsid w:val="00EF5B67"/>
    <w:rsid w:val="00EF5FDF"/>
    <w:rsid w:val="00EF633D"/>
    <w:rsid w:val="00F016FA"/>
    <w:rsid w:val="00F01923"/>
    <w:rsid w:val="00F01D4D"/>
    <w:rsid w:val="00F10437"/>
    <w:rsid w:val="00F11322"/>
    <w:rsid w:val="00F114D4"/>
    <w:rsid w:val="00F116A9"/>
    <w:rsid w:val="00F12501"/>
    <w:rsid w:val="00F144E2"/>
    <w:rsid w:val="00F14C5B"/>
    <w:rsid w:val="00F15B25"/>
    <w:rsid w:val="00F21966"/>
    <w:rsid w:val="00F223AB"/>
    <w:rsid w:val="00F2413B"/>
    <w:rsid w:val="00F25115"/>
    <w:rsid w:val="00F329C0"/>
    <w:rsid w:val="00F333B3"/>
    <w:rsid w:val="00F35320"/>
    <w:rsid w:val="00F37F0E"/>
    <w:rsid w:val="00F40012"/>
    <w:rsid w:val="00F404D5"/>
    <w:rsid w:val="00F406EE"/>
    <w:rsid w:val="00F40B00"/>
    <w:rsid w:val="00F41469"/>
    <w:rsid w:val="00F41835"/>
    <w:rsid w:val="00F41A9C"/>
    <w:rsid w:val="00F4356F"/>
    <w:rsid w:val="00F44222"/>
    <w:rsid w:val="00F443C7"/>
    <w:rsid w:val="00F443F7"/>
    <w:rsid w:val="00F50C64"/>
    <w:rsid w:val="00F523A5"/>
    <w:rsid w:val="00F55FF6"/>
    <w:rsid w:val="00F575A4"/>
    <w:rsid w:val="00F57747"/>
    <w:rsid w:val="00F57925"/>
    <w:rsid w:val="00F57CE3"/>
    <w:rsid w:val="00F60B1D"/>
    <w:rsid w:val="00F60FFB"/>
    <w:rsid w:val="00F61018"/>
    <w:rsid w:val="00F65259"/>
    <w:rsid w:val="00F73164"/>
    <w:rsid w:val="00F768BA"/>
    <w:rsid w:val="00F77AE0"/>
    <w:rsid w:val="00F81867"/>
    <w:rsid w:val="00F8336D"/>
    <w:rsid w:val="00F83E26"/>
    <w:rsid w:val="00F85155"/>
    <w:rsid w:val="00F8516F"/>
    <w:rsid w:val="00F868E7"/>
    <w:rsid w:val="00F9053C"/>
    <w:rsid w:val="00F90ADF"/>
    <w:rsid w:val="00F918B3"/>
    <w:rsid w:val="00F940AD"/>
    <w:rsid w:val="00F94D68"/>
    <w:rsid w:val="00F96652"/>
    <w:rsid w:val="00F97868"/>
    <w:rsid w:val="00FA042D"/>
    <w:rsid w:val="00FA0848"/>
    <w:rsid w:val="00FA0E57"/>
    <w:rsid w:val="00FA1193"/>
    <w:rsid w:val="00FA17DC"/>
    <w:rsid w:val="00FA1810"/>
    <w:rsid w:val="00FA31FC"/>
    <w:rsid w:val="00FA48D9"/>
    <w:rsid w:val="00FA6DC9"/>
    <w:rsid w:val="00FA77D0"/>
    <w:rsid w:val="00FA7D6F"/>
    <w:rsid w:val="00FB0D13"/>
    <w:rsid w:val="00FB0E66"/>
    <w:rsid w:val="00FB1CA2"/>
    <w:rsid w:val="00FB1CEB"/>
    <w:rsid w:val="00FB1DFF"/>
    <w:rsid w:val="00FB3EF2"/>
    <w:rsid w:val="00FB777E"/>
    <w:rsid w:val="00FC0477"/>
    <w:rsid w:val="00FC1E3A"/>
    <w:rsid w:val="00FC21EF"/>
    <w:rsid w:val="00FC26E4"/>
    <w:rsid w:val="00FC2DF3"/>
    <w:rsid w:val="00FC4A02"/>
    <w:rsid w:val="00FC5AD2"/>
    <w:rsid w:val="00FC7C04"/>
    <w:rsid w:val="00FD2086"/>
    <w:rsid w:val="00FD2C91"/>
    <w:rsid w:val="00FD36ED"/>
    <w:rsid w:val="00FD4B72"/>
    <w:rsid w:val="00FD5FB7"/>
    <w:rsid w:val="00FD6DA6"/>
    <w:rsid w:val="00FD77C0"/>
    <w:rsid w:val="00FE124D"/>
    <w:rsid w:val="00FE15E8"/>
    <w:rsid w:val="00FE190B"/>
    <w:rsid w:val="00FE4A33"/>
    <w:rsid w:val="00FE776D"/>
    <w:rsid w:val="00FF0BB8"/>
    <w:rsid w:val="00FF24D6"/>
    <w:rsid w:val="00FF3264"/>
    <w:rsid w:val="00FF40E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869C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E869CA"/>
    <w:rPr>
      <w:rFonts w:ascii="Tahoma" w:hAnsi="Tahoma"/>
      <w:sz w:val="16"/>
    </w:rPr>
  </w:style>
  <w:style w:type="paragraph" w:styleId="a8">
    <w:name w:val="No Spacing"/>
    <w:link w:val="a9"/>
    <w:uiPriority w:val="1"/>
    <w:qFormat/>
    <w:rsid w:val="006503C8"/>
    <w:rPr>
      <w:sz w:val="24"/>
      <w:szCs w:val="28"/>
    </w:rPr>
  </w:style>
  <w:style w:type="character" w:customStyle="1" w:styleId="developbill1">
    <w:name w:val="developbill1"/>
    <w:rsid w:val="005E7666"/>
    <w:rPr>
      <w:rFonts w:ascii="TH SarabunPSK" w:hAnsi="TH SarabunPSK" w:cs="TH SarabunPSK" w:hint="default"/>
      <w:color w:val="000000"/>
      <w:sz w:val="32"/>
      <w:szCs w:val="32"/>
    </w:rPr>
  </w:style>
  <w:style w:type="table" w:styleId="aa">
    <w:name w:val="Table Grid"/>
    <w:basedOn w:val="a1"/>
    <w:uiPriority w:val="59"/>
    <w:rsid w:val="00E92A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ไม่มีการเว้นระยะห่าง อักขระ"/>
    <w:link w:val="a8"/>
    <w:uiPriority w:val="1"/>
    <w:rsid w:val="002B057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869C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E869CA"/>
    <w:rPr>
      <w:rFonts w:ascii="Tahoma" w:hAnsi="Tahoma"/>
      <w:sz w:val="16"/>
    </w:rPr>
  </w:style>
  <w:style w:type="paragraph" w:styleId="a8">
    <w:name w:val="No Spacing"/>
    <w:link w:val="a9"/>
    <w:uiPriority w:val="1"/>
    <w:qFormat/>
    <w:rsid w:val="006503C8"/>
    <w:rPr>
      <w:sz w:val="24"/>
      <w:szCs w:val="28"/>
    </w:rPr>
  </w:style>
  <w:style w:type="character" w:customStyle="1" w:styleId="developbill1">
    <w:name w:val="developbill1"/>
    <w:rsid w:val="005E7666"/>
    <w:rPr>
      <w:rFonts w:ascii="TH SarabunPSK" w:hAnsi="TH SarabunPSK" w:cs="TH SarabunPSK" w:hint="default"/>
      <w:color w:val="000000"/>
      <w:sz w:val="32"/>
      <w:szCs w:val="32"/>
    </w:rPr>
  </w:style>
  <w:style w:type="table" w:styleId="aa">
    <w:name w:val="Table Grid"/>
    <w:basedOn w:val="a1"/>
    <w:uiPriority w:val="59"/>
    <w:rsid w:val="00E92A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ไม่มีการเว้นระยะห่าง อักขระ"/>
    <w:link w:val="a8"/>
    <w:uiPriority w:val="1"/>
    <w:rsid w:val="002B057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4;&#3637;&#3656;&#3605;&#3657;&#3629;&#3618;&amp;&#3614;&#3637;&#3656;&#3629;&#3657;&#3629;&#3618;\&#3649;&#3610;&#3610;&#3615;&#3629;&#3619;&#3660;&#3617;&#3627;&#3609;&#3633;&#3591;&#3626;&#3639;&#3629;-&#3610;&#3633;&#3609;&#3607;&#3638;&#3585;%20&#3611;&#3637;%2054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7FE7-70C2-4EA5-886D-ED799046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SNC</cp:lastModifiedBy>
  <cp:revision>3</cp:revision>
  <cp:lastPrinted>2025-01-03T02:32:00Z</cp:lastPrinted>
  <dcterms:created xsi:type="dcterms:W3CDTF">2025-02-03T08:23:00Z</dcterms:created>
  <dcterms:modified xsi:type="dcterms:W3CDTF">2025-02-03T08:41:00Z</dcterms:modified>
</cp:coreProperties>
</file>